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5E" w:rsidRPr="007567E7" w:rsidRDefault="0063575E" w:rsidP="00ED119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42745E">
        <w:rPr>
          <w:rFonts w:ascii="Arial" w:hAnsi="Arial" w:cs="Arial"/>
          <w:b/>
          <w:bCs/>
          <w:sz w:val="32"/>
          <w:szCs w:val="32"/>
        </w:rPr>
        <w:t>Spatial variability of soil properties in the floodplain of</w:t>
      </w:r>
      <w:r>
        <w:rPr>
          <w:rFonts w:ascii="Arial" w:hAnsi="Arial" w:cs="Arial"/>
          <w:b/>
          <w:bCs/>
          <w:sz w:val="32"/>
          <w:szCs w:val="32"/>
        </w:rPr>
        <w:t xml:space="preserve"> a river o</w:t>
      </w:r>
      <w:r w:rsidRPr="007567E7">
        <w:rPr>
          <w:rFonts w:ascii="Arial" w:hAnsi="Arial" w:cs="Arial"/>
          <w:b/>
          <w:bCs/>
          <w:sz w:val="32"/>
          <w:szCs w:val="32"/>
        </w:rPr>
        <w:t xml:space="preserve">asis </w:t>
      </w:r>
      <w:r>
        <w:rPr>
          <w:rFonts w:ascii="Arial" w:hAnsi="Arial" w:cs="Arial"/>
          <w:b/>
          <w:bCs/>
          <w:sz w:val="32"/>
          <w:szCs w:val="32"/>
        </w:rPr>
        <w:t>in the Mongolian Altay Mountains</w:t>
      </w:r>
    </w:p>
    <w:p w:rsidR="0063575E" w:rsidRPr="007567E7" w:rsidRDefault="0063575E" w:rsidP="00ED119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3575E" w:rsidRPr="00A308C1" w:rsidRDefault="0063575E" w:rsidP="00ED119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308C1">
        <w:rPr>
          <w:rFonts w:ascii="Arial" w:hAnsi="Arial" w:cs="Arial"/>
        </w:rPr>
        <w:t>Sven Goenster</w:t>
      </w:r>
      <w:r w:rsidRPr="00A308C1">
        <w:rPr>
          <w:rFonts w:ascii="Arial" w:hAnsi="Arial" w:cs="Arial"/>
          <w:vertAlign w:val="superscript"/>
        </w:rPr>
        <w:t>1</w:t>
      </w:r>
      <w:r w:rsidRPr="00A308C1">
        <w:rPr>
          <w:rFonts w:ascii="Arial" w:hAnsi="Arial" w:cs="Arial"/>
        </w:rPr>
        <w:t>, Ramia Jannoura</w:t>
      </w:r>
      <w:r w:rsidRPr="00A308C1">
        <w:rPr>
          <w:rFonts w:ascii="Arial" w:hAnsi="Arial" w:cs="Arial"/>
          <w:vertAlign w:val="superscript"/>
        </w:rPr>
        <w:t>2</w:t>
      </w:r>
      <w:r w:rsidRPr="00A308C1">
        <w:rPr>
          <w:rFonts w:ascii="Arial" w:hAnsi="Arial" w:cs="Arial"/>
        </w:rPr>
        <w:t>, Andreas Buerkert</w:t>
      </w:r>
      <w:r w:rsidRPr="00A308C1">
        <w:rPr>
          <w:rFonts w:ascii="Arial" w:hAnsi="Arial" w:cs="Arial"/>
          <w:vertAlign w:val="superscript"/>
        </w:rPr>
        <w:t>1</w:t>
      </w:r>
      <w:r w:rsidRPr="00A308C1">
        <w:rPr>
          <w:rFonts w:ascii="Arial" w:hAnsi="Arial" w:cs="Arial"/>
        </w:rPr>
        <w:t>, Rainer Georg Joergensen</w:t>
      </w:r>
      <w:r w:rsidRPr="00A308C1">
        <w:rPr>
          <w:rFonts w:ascii="Arial" w:hAnsi="Arial" w:cs="Arial"/>
          <w:vertAlign w:val="superscript"/>
        </w:rPr>
        <w:t>2</w:t>
      </w:r>
    </w:p>
    <w:p w:rsidR="0063575E" w:rsidRPr="00A308C1" w:rsidRDefault="0063575E" w:rsidP="00ED119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63575E" w:rsidRPr="007567E7" w:rsidRDefault="0063575E" w:rsidP="00ED119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 w:rsidRPr="007567E7">
        <w:rPr>
          <w:rFonts w:ascii="Arial" w:hAnsi="Arial" w:cs="Arial"/>
          <w:i/>
          <w:vertAlign w:val="superscript"/>
        </w:rPr>
        <w:t>1</w:t>
      </w:r>
      <w:r w:rsidRPr="007567E7">
        <w:rPr>
          <w:rFonts w:ascii="Arial" w:hAnsi="Arial" w:cs="Arial"/>
          <w:i/>
        </w:rPr>
        <w:t xml:space="preserve">University of </w:t>
      </w:r>
      <w:smartTag w:uri="urn:schemas-microsoft-com:office:smarttags" w:element="City">
        <w:r w:rsidRPr="007567E7">
          <w:rPr>
            <w:rFonts w:ascii="Arial" w:hAnsi="Arial" w:cs="Arial"/>
            <w:i/>
          </w:rPr>
          <w:t>Kassel</w:t>
        </w:r>
      </w:smartTag>
      <w:r w:rsidRPr="007567E7">
        <w:rPr>
          <w:rFonts w:ascii="Arial" w:hAnsi="Arial" w:cs="Arial"/>
          <w:i/>
        </w:rPr>
        <w:t xml:space="preserve">, Organic Plant Production and Agroecosystems Research in the Tropics and Subtropics, </w:t>
      </w:r>
      <w:smartTag w:uri="urn:schemas-microsoft-com:office:smarttags" w:element="country-region">
        <w:smartTag w:uri="urn:schemas-microsoft-com:office:smarttags" w:element="place">
          <w:r w:rsidRPr="007567E7">
            <w:rPr>
              <w:rFonts w:ascii="Arial" w:hAnsi="Arial" w:cs="Arial"/>
              <w:i/>
            </w:rPr>
            <w:t>Germany</w:t>
          </w:r>
        </w:smartTag>
      </w:smartTag>
    </w:p>
    <w:p w:rsidR="0063575E" w:rsidRPr="007567E7" w:rsidRDefault="0063575E" w:rsidP="00ED119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 w:rsidRPr="007567E7">
        <w:rPr>
          <w:rFonts w:ascii="Arial" w:hAnsi="Arial" w:cs="Arial"/>
          <w:i/>
          <w:vertAlign w:val="superscript"/>
        </w:rPr>
        <w:t>2</w:t>
      </w:r>
      <w:r w:rsidRPr="007567E7">
        <w:rPr>
          <w:rFonts w:ascii="Arial" w:hAnsi="Arial" w:cs="Arial"/>
          <w:i/>
        </w:rPr>
        <w:t xml:space="preserve">University of </w:t>
      </w:r>
      <w:smartTag w:uri="urn:schemas-microsoft-com:office:smarttags" w:element="City">
        <w:r w:rsidRPr="007567E7">
          <w:rPr>
            <w:rFonts w:ascii="Arial" w:hAnsi="Arial" w:cs="Arial"/>
            <w:i/>
          </w:rPr>
          <w:t>Kassel</w:t>
        </w:r>
      </w:smartTag>
      <w:r w:rsidRPr="007567E7">
        <w:rPr>
          <w:rFonts w:ascii="Arial" w:hAnsi="Arial" w:cs="Arial"/>
          <w:i/>
        </w:rPr>
        <w:t>, Dep</w:t>
      </w:r>
      <w:r>
        <w:rPr>
          <w:rFonts w:ascii="Arial" w:hAnsi="Arial" w:cs="Arial"/>
          <w:i/>
        </w:rPr>
        <w:t>artment</w:t>
      </w:r>
      <w:r w:rsidRPr="007567E7">
        <w:rPr>
          <w:rFonts w:ascii="Arial" w:hAnsi="Arial" w:cs="Arial"/>
          <w:i/>
        </w:rPr>
        <w:t xml:space="preserve"> of Soil Biology and Plant </w:t>
      </w:r>
      <w:smartTag w:uri="urn:schemas-microsoft-com:office:smarttags" w:element="City">
        <w:smartTag w:uri="urn:schemas-microsoft-com:office:smarttags" w:element="place">
          <w:r w:rsidRPr="007567E7">
            <w:rPr>
              <w:rFonts w:ascii="Arial" w:hAnsi="Arial" w:cs="Arial"/>
              <w:i/>
            </w:rPr>
            <w:t>Nutrition</w:t>
          </w:r>
        </w:smartTag>
        <w:r w:rsidRPr="007567E7">
          <w:rPr>
            <w:rFonts w:ascii="Arial" w:hAnsi="Arial" w:cs="Arial"/>
            <w:i/>
          </w:rPr>
          <w:t xml:space="preserve">, </w:t>
        </w:r>
        <w:smartTag w:uri="urn:schemas-microsoft-com:office:smarttags" w:element="country-region">
          <w:r w:rsidRPr="007567E7">
            <w:rPr>
              <w:rFonts w:ascii="Arial" w:hAnsi="Arial" w:cs="Arial"/>
              <w:i/>
            </w:rPr>
            <w:t>Germany</w:t>
          </w:r>
        </w:smartTag>
      </w:smartTag>
    </w:p>
    <w:p w:rsidR="0063575E" w:rsidRDefault="0063575E" w:rsidP="00ED11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3575E" w:rsidRDefault="0063575E" w:rsidP="00ED119E">
      <w:pPr>
        <w:spacing w:line="360" w:lineRule="auto"/>
        <w:jc w:val="both"/>
        <w:rPr>
          <w:rFonts w:ascii="Arial" w:hAnsi="Arial" w:cs="Arial"/>
        </w:rPr>
      </w:pPr>
      <w:r w:rsidRPr="007567E7">
        <w:rPr>
          <w:rFonts w:ascii="Arial" w:hAnsi="Arial" w:cs="Arial"/>
          <w:b/>
        </w:rPr>
        <w:t>Keywords:</w:t>
      </w:r>
      <w:r w:rsidRPr="007567E7">
        <w:rPr>
          <w:rFonts w:ascii="Arial" w:hAnsi="Arial" w:cs="Arial"/>
        </w:rPr>
        <w:t xml:space="preserve"> </w:t>
      </w:r>
      <w:smartTag w:uri="urn:schemas-microsoft-com:office:smarttags" w:element="place">
        <w:r>
          <w:rPr>
            <w:rFonts w:ascii="Arial" w:hAnsi="Arial" w:cs="Arial"/>
          </w:rPr>
          <w:t>Central Asia</w:t>
        </w:r>
      </w:smartTag>
      <w:r>
        <w:rPr>
          <w:rFonts w:ascii="Arial" w:hAnsi="Arial" w:cs="Arial"/>
        </w:rPr>
        <w:t>, interpolation, Kriging, soil organic carbon, soil respiration, soil salinity</w:t>
      </w:r>
    </w:p>
    <w:p w:rsidR="0063575E" w:rsidRDefault="0063575E" w:rsidP="00ED119E">
      <w:pPr>
        <w:spacing w:line="360" w:lineRule="auto"/>
        <w:jc w:val="both"/>
        <w:rPr>
          <w:rFonts w:ascii="Arial" w:hAnsi="Arial" w:cs="Arial"/>
          <w:iCs/>
        </w:rPr>
      </w:pPr>
    </w:p>
    <w:p w:rsidR="0063575E" w:rsidRPr="00444E52" w:rsidRDefault="0063575E" w:rsidP="00950493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iCs/>
        </w:rPr>
        <w:t>Due</w:t>
      </w:r>
      <w:r w:rsidRPr="00444E52">
        <w:rPr>
          <w:rFonts w:ascii="Arial" w:hAnsi="Arial" w:cs="Arial"/>
          <w:iCs/>
        </w:rPr>
        <w:t xml:space="preserve"> to </w:t>
      </w:r>
      <w:r>
        <w:rPr>
          <w:rFonts w:ascii="Arial" w:hAnsi="Arial" w:cs="Arial"/>
          <w:iCs/>
        </w:rPr>
        <w:t xml:space="preserve">the fertility of alluvial soils, </w:t>
      </w:r>
      <w:r w:rsidRPr="00444E52">
        <w:rPr>
          <w:rFonts w:ascii="Arial" w:hAnsi="Arial" w:cs="Arial"/>
          <w:iCs/>
        </w:rPr>
        <w:t>the</w:t>
      </w:r>
      <w:r>
        <w:rPr>
          <w:rFonts w:ascii="Arial" w:hAnsi="Arial" w:cs="Arial"/>
          <w:iCs/>
        </w:rPr>
        <w:t>ir</w:t>
      </w:r>
      <w:r w:rsidRPr="00444E5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smooth</w:t>
      </w:r>
      <w:r w:rsidRPr="00444E52">
        <w:rPr>
          <w:rFonts w:ascii="Arial" w:hAnsi="Arial" w:cs="Arial"/>
          <w:iCs/>
        </w:rPr>
        <w:t xml:space="preserve"> topography</w:t>
      </w:r>
      <w:r w:rsidRPr="0095049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and </w:t>
      </w:r>
      <w:r w:rsidRPr="00444E52">
        <w:rPr>
          <w:rFonts w:ascii="Arial" w:hAnsi="Arial" w:cs="Arial"/>
          <w:iCs/>
        </w:rPr>
        <w:t>easy access to water, floodplains are favored areas for agricultur</w:t>
      </w:r>
      <w:r>
        <w:rPr>
          <w:rFonts w:ascii="Arial" w:hAnsi="Arial" w:cs="Arial"/>
          <w:iCs/>
        </w:rPr>
        <w:t>al</w:t>
      </w:r>
      <w:r w:rsidRPr="00444E5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production</w:t>
      </w:r>
      <w:r w:rsidRPr="00444E52">
        <w:rPr>
          <w:rFonts w:ascii="Arial" w:hAnsi="Arial" w:cs="Arial"/>
          <w:iCs/>
        </w:rPr>
        <w:t>.</w:t>
      </w:r>
      <w:r w:rsidRPr="0095049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These factors allow</w:t>
      </w:r>
      <w:r w:rsidRPr="00444E52">
        <w:rPr>
          <w:rFonts w:ascii="Arial" w:hAnsi="Arial" w:cs="Arial"/>
          <w:iCs/>
        </w:rPr>
        <w:t xml:space="preserve"> the small-scaled </w:t>
      </w:r>
      <w:r w:rsidRPr="00444E52">
        <w:rPr>
          <w:rFonts w:ascii="Arial" w:hAnsi="Arial" w:cs="Arial"/>
        </w:rPr>
        <w:t xml:space="preserve">cultivation of crops and hay </w:t>
      </w:r>
      <w:r>
        <w:rPr>
          <w:rFonts w:ascii="Arial" w:hAnsi="Arial" w:cs="Arial"/>
        </w:rPr>
        <w:t>even under the arid climate conditions</w:t>
      </w:r>
      <w:r w:rsidRPr="00444E52"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of</w:t>
      </w:r>
      <w:r w:rsidRPr="00444E52">
        <w:rPr>
          <w:rFonts w:ascii="Arial" w:hAnsi="Arial" w:cs="Arial"/>
          <w:iCs/>
        </w:rPr>
        <w:t xml:space="preserve"> the river oasis Bulgan sum center located in the foothills of the Al</w:t>
      </w:r>
      <w:r>
        <w:rPr>
          <w:rFonts w:ascii="Arial" w:hAnsi="Arial" w:cs="Arial"/>
          <w:iCs/>
        </w:rPr>
        <w:t xml:space="preserve">tai Mountains, </w:t>
      </w:r>
      <w:smartTag w:uri="urn:schemas-microsoft-com:office:smarttags" w:element="place">
        <w:r>
          <w:rPr>
            <w:rFonts w:ascii="Arial" w:hAnsi="Arial" w:cs="Arial"/>
            <w:iCs/>
          </w:rPr>
          <w:t>Western Mongolia</w:t>
        </w:r>
      </w:smartTag>
      <w:r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</w:rPr>
        <w:t>Previous</w:t>
      </w:r>
      <w:r w:rsidRPr="00444E52">
        <w:rPr>
          <w:rFonts w:ascii="Arial" w:hAnsi="Arial" w:cs="Arial"/>
        </w:rPr>
        <w:t xml:space="preserve"> studies </w:t>
      </w:r>
      <w:r>
        <w:rPr>
          <w:rFonts w:ascii="Arial" w:hAnsi="Arial" w:cs="Arial"/>
        </w:rPr>
        <w:t xml:space="preserve">in this river oasis suggested a negative effect of agricultural land use on soil quality as indicated by </w:t>
      </w:r>
      <w:r w:rsidRPr="00E8095C">
        <w:rPr>
          <w:rFonts w:ascii="Arial" w:hAnsi="Arial" w:cs="Arial"/>
        </w:rPr>
        <w:t xml:space="preserve">soil </w:t>
      </w:r>
      <w:r>
        <w:rPr>
          <w:rFonts w:ascii="Arial" w:hAnsi="Arial" w:cs="Arial"/>
        </w:rPr>
        <w:t xml:space="preserve">biological </w:t>
      </w:r>
      <w:r w:rsidRPr="00E8095C">
        <w:rPr>
          <w:rFonts w:ascii="Arial" w:hAnsi="Arial" w:cs="Arial"/>
        </w:rPr>
        <w:t>parameters</w:t>
      </w:r>
      <w:r>
        <w:rPr>
          <w:rFonts w:ascii="Arial" w:hAnsi="Arial" w:cs="Arial"/>
        </w:rPr>
        <w:t xml:space="preserve"> which, however, were characterized by </w:t>
      </w:r>
      <w:r w:rsidRPr="00444E52">
        <w:rPr>
          <w:rFonts w:ascii="Arial" w:hAnsi="Arial" w:cs="Arial"/>
        </w:rPr>
        <w:t xml:space="preserve">high </w:t>
      </w:r>
      <w:r>
        <w:rPr>
          <w:rFonts w:ascii="Arial" w:hAnsi="Arial" w:cs="Arial"/>
        </w:rPr>
        <w:t xml:space="preserve">spatial </w:t>
      </w:r>
      <w:r w:rsidRPr="00444E52">
        <w:rPr>
          <w:rFonts w:ascii="Arial" w:hAnsi="Arial" w:cs="Arial"/>
        </w:rPr>
        <w:t>heterogeneity</w:t>
      </w:r>
      <w:r>
        <w:rPr>
          <w:rFonts w:ascii="Arial" w:hAnsi="Arial" w:cs="Arial"/>
        </w:rPr>
        <w:t>. T</w:t>
      </w:r>
      <w:r w:rsidRPr="00444E52">
        <w:rPr>
          <w:rFonts w:ascii="Arial" w:hAnsi="Arial" w:cs="Arial"/>
        </w:rPr>
        <w:t>his study aim</w:t>
      </w:r>
      <w:r>
        <w:rPr>
          <w:rFonts w:ascii="Arial" w:hAnsi="Arial" w:cs="Arial"/>
        </w:rPr>
        <w:t>ed</w:t>
      </w:r>
      <w:r w:rsidRPr="00444E52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a</w:t>
      </w:r>
      <w:r w:rsidRPr="00444E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further </w:t>
      </w:r>
      <w:r w:rsidRPr="00444E52">
        <w:rPr>
          <w:rFonts w:ascii="Arial" w:hAnsi="Arial" w:cs="Arial"/>
        </w:rPr>
        <w:t xml:space="preserve">characterization of </w:t>
      </w:r>
      <w:r w:rsidRPr="00444E52">
        <w:rPr>
          <w:rFonts w:ascii="Arial" w:hAnsi="Arial" w:cs="Arial"/>
          <w:lang w:eastAsia="ja-JP"/>
        </w:rPr>
        <w:t xml:space="preserve">the spatial variability of major </w:t>
      </w:r>
      <w:r w:rsidRPr="00444E52">
        <w:rPr>
          <w:rFonts w:ascii="Arial" w:hAnsi="Arial" w:cs="Arial"/>
          <w:lang w:val="en-GB"/>
        </w:rPr>
        <w:t>soil properties</w:t>
      </w:r>
      <w:r w:rsidRPr="00444E52">
        <w:rPr>
          <w:rFonts w:ascii="Arial" w:hAnsi="Arial" w:cs="Arial"/>
          <w:lang w:eastAsia="ja-JP"/>
        </w:rPr>
        <w:t xml:space="preserve"> within the flood plain </w:t>
      </w:r>
      <w:r>
        <w:rPr>
          <w:rFonts w:ascii="Arial" w:hAnsi="Arial" w:cs="Arial"/>
          <w:lang w:eastAsia="ja-JP"/>
        </w:rPr>
        <w:t>of</w:t>
      </w:r>
      <w:r w:rsidRPr="00572518">
        <w:rPr>
          <w:rFonts w:ascii="Arial" w:hAnsi="Arial" w:cs="Arial"/>
          <w:iCs/>
        </w:rPr>
        <w:t xml:space="preserve"> </w:t>
      </w:r>
      <w:r w:rsidRPr="00444E52">
        <w:rPr>
          <w:rFonts w:ascii="Arial" w:hAnsi="Arial" w:cs="Arial"/>
          <w:iCs/>
        </w:rPr>
        <w:t>Bulgan sum center</w:t>
      </w:r>
      <w:r>
        <w:rPr>
          <w:rFonts w:ascii="Arial" w:hAnsi="Arial" w:cs="Arial"/>
          <w:lang w:eastAsia="ja-JP"/>
        </w:rPr>
        <w:t xml:space="preserve"> </w:t>
      </w:r>
      <w:r w:rsidRPr="00444E52">
        <w:rPr>
          <w:rFonts w:ascii="Arial" w:hAnsi="Arial" w:cs="Arial"/>
          <w:lang w:eastAsia="ja-JP"/>
        </w:rPr>
        <w:t xml:space="preserve">and </w:t>
      </w:r>
      <w:r>
        <w:rPr>
          <w:rFonts w:ascii="Arial" w:hAnsi="Arial" w:cs="Arial"/>
          <w:lang w:eastAsia="ja-JP"/>
        </w:rPr>
        <w:t>the determination of</w:t>
      </w:r>
      <w:r w:rsidRPr="00444E52">
        <w:rPr>
          <w:rFonts w:ascii="Arial" w:hAnsi="Arial" w:cs="Arial"/>
          <w:lang w:eastAsia="ja-JP"/>
        </w:rPr>
        <w:t xml:space="preserve"> factors which were </w:t>
      </w:r>
      <w:r w:rsidRPr="00444E52">
        <w:rPr>
          <w:rFonts w:ascii="Arial" w:hAnsi="Arial" w:cs="Arial"/>
          <w:lang w:val="en-GB"/>
        </w:rPr>
        <w:t>responsible for the variation</w:t>
      </w:r>
      <w:r>
        <w:rPr>
          <w:rFonts w:ascii="Arial" w:hAnsi="Arial" w:cs="Arial"/>
          <w:lang w:val="en-GB"/>
        </w:rPr>
        <w:t xml:space="preserve"> of soil biological properties.</w:t>
      </w:r>
    </w:p>
    <w:p w:rsidR="0063575E" w:rsidRDefault="0063575E" w:rsidP="001A6A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Within an area of 4 ha in the flood plain topsoil samples were taken</w:t>
      </w:r>
      <w:r w:rsidRPr="00F31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every 20 m using a regular grid. Samples were analyzed for </w:t>
      </w:r>
      <w:r w:rsidRPr="00BB3EF0">
        <w:rPr>
          <w:rFonts w:ascii="Arial" w:hAnsi="Arial" w:cs="Arial"/>
        </w:rPr>
        <w:t>physico-chemical (</w:t>
      </w:r>
      <w:r>
        <w:rPr>
          <w:rFonts w:ascii="Arial" w:hAnsi="Arial" w:cs="Arial"/>
        </w:rPr>
        <w:t xml:space="preserve">e.g. </w:t>
      </w:r>
      <w:r w:rsidRPr="00BB3EF0">
        <w:rPr>
          <w:rFonts w:ascii="Arial" w:hAnsi="Arial" w:cs="Arial"/>
        </w:rPr>
        <w:t>electrical conductivity</w:t>
      </w:r>
      <w:r>
        <w:rPr>
          <w:rFonts w:ascii="Arial" w:hAnsi="Arial" w:cs="Arial"/>
        </w:rPr>
        <w:t xml:space="preserve"> (EC)</w:t>
      </w:r>
      <w:r w:rsidRPr="00BB3EF0">
        <w:rPr>
          <w:rFonts w:ascii="Arial" w:hAnsi="Arial" w:cs="Arial"/>
        </w:rPr>
        <w:t>, inorganic carbon (C), pH, texture, total C) and biological properties (</w:t>
      </w:r>
      <w:r>
        <w:rPr>
          <w:rFonts w:ascii="Arial" w:hAnsi="Arial" w:cs="Arial"/>
        </w:rPr>
        <w:t xml:space="preserve">e.g. </w:t>
      </w:r>
      <w:r w:rsidRPr="00BB3EF0">
        <w:rPr>
          <w:rFonts w:ascii="Arial" w:hAnsi="Arial" w:cs="Arial"/>
        </w:rPr>
        <w:t>basal respiration, erg</w:t>
      </w:r>
      <w:r>
        <w:rPr>
          <w:rFonts w:ascii="Arial" w:hAnsi="Arial" w:cs="Arial"/>
        </w:rPr>
        <w:t>osterol, microbial biomass C</w:t>
      </w:r>
      <w:r w:rsidRPr="00BB3EF0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The </w:t>
      </w:r>
      <w:r w:rsidRPr="00BB16C2">
        <w:rPr>
          <w:rFonts w:ascii="Arial" w:hAnsi="Arial" w:cs="Arial"/>
        </w:rPr>
        <w:t>coefficient of variation (</w:t>
      </w:r>
      <w:r>
        <w:rPr>
          <w:rFonts w:ascii="Arial" w:hAnsi="Arial" w:cs="Arial"/>
        </w:rPr>
        <w:t xml:space="preserve">CV </w:t>
      </w:r>
      <w:r w:rsidRPr="00BB16C2">
        <w:rPr>
          <w:rFonts w:ascii="Arial" w:hAnsi="Arial" w:cs="Arial"/>
        </w:rPr>
        <w:t xml:space="preserve">in %) was calculated </w:t>
      </w:r>
      <w:r>
        <w:rPr>
          <w:rFonts w:ascii="Arial" w:hAnsi="Arial" w:cs="Arial"/>
        </w:rPr>
        <w:t xml:space="preserve">as a measure of spatial variability. Spearman correlations were performed between </w:t>
      </w:r>
      <w:r w:rsidRPr="00BB3EF0">
        <w:rPr>
          <w:rFonts w:ascii="Arial" w:hAnsi="Arial" w:cs="Arial"/>
        </w:rPr>
        <w:t xml:space="preserve">soil biological </w:t>
      </w:r>
      <w:r>
        <w:rPr>
          <w:rFonts w:ascii="Arial" w:hAnsi="Arial" w:cs="Arial"/>
        </w:rPr>
        <w:t xml:space="preserve">and </w:t>
      </w:r>
      <w:r w:rsidRPr="004346EA">
        <w:rPr>
          <w:rFonts w:ascii="Arial" w:hAnsi="Arial" w:cs="Arial"/>
        </w:rPr>
        <w:t>physico-chemical properties.</w:t>
      </w:r>
    </w:p>
    <w:p w:rsidR="0063575E" w:rsidRPr="00853234" w:rsidRDefault="0063575E" w:rsidP="001A6A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While pH values were almost homogenous within the 4 ha (CV = 12 %), biological soil parameters were characterized by a relatively high variability (</w:t>
      </w:r>
      <w:r w:rsidRPr="00BB3EF0">
        <w:rPr>
          <w:rFonts w:ascii="Arial" w:hAnsi="Arial" w:cs="Arial"/>
        </w:rPr>
        <w:t>basal respiration</w:t>
      </w:r>
      <w:r>
        <w:rPr>
          <w:rFonts w:ascii="Arial" w:hAnsi="Arial" w:cs="Arial"/>
        </w:rPr>
        <w:t>: CV = 46 %</w:t>
      </w:r>
      <w:r w:rsidRPr="00BB3EF0">
        <w:rPr>
          <w:rFonts w:ascii="Arial" w:hAnsi="Arial" w:cs="Arial"/>
        </w:rPr>
        <w:t>, ergosterol</w:t>
      </w:r>
      <w:r>
        <w:rPr>
          <w:rFonts w:ascii="Arial" w:hAnsi="Arial" w:cs="Arial"/>
        </w:rPr>
        <w:t>: CV = 63 %</w:t>
      </w:r>
      <w:r w:rsidRPr="00BB3EF0">
        <w:rPr>
          <w:rFonts w:ascii="Arial" w:hAnsi="Arial" w:cs="Arial"/>
        </w:rPr>
        <w:t>, microbial biomass C</w:t>
      </w:r>
      <w:r>
        <w:rPr>
          <w:rFonts w:ascii="Arial" w:hAnsi="Arial" w:cs="Arial"/>
        </w:rPr>
        <w:t>:</w:t>
      </w:r>
      <w:r w:rsidRPr="004D5D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CV = 41 %). EC and inorganic C, however, were extremely variable within the area (CV = 86 % and 163 %, respectively). The variation of the biological parameters primarily reflected the spatial distribution of organic C (average r</w:t>
      </w:r>
      <w:r w:rsidRPr="003C6D1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= 0.62, </w:t>
      </w:r>
      <w:r w:rsidRPr="003C6D1B">
        <w:rPr>
          <w:rFonts w:ascii="Arial" w:hAnsi="Arial" w:cs="Arial"/>
          <w:i/>
        </w:rPr>
        <w:t>p</w:t>
      </w:r>
      <w:r>
        <w:rPr>
          <w:rFonts w:ascii="Arial" w:hAnsi="Arial" w:cs="Arial"/>
        </w:rPr>
        <w:t xml:space="preserve"> &lt; 0.01), while for ergosterol and for </w:t>
      </w:r>
      <w:r w:rsidRPr="00BB3EF0">
        <w:rPr>
          <w:rFonts w:ascii="Arial" w:hAnsi="Arial" w:cs="Arial"/>
        </w:rPr>
        <w:t>microbial biomass C</w:t>
      </w:r>
      <w:r>
        <w:rPr>
          <w:rFonts w:ascii="Arial" w:hAnsi="Arial" w:cs="Arial"/>
        </w:rPr>
        <w:t xml:space="preserve"> a positive relationship with EC (r</w:t>
      </w:r>
      <w:r w:rsidRPr="003C6D1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= 0.57, </w:t>
      </w:r>
      <w:r w:rsidRPr="003C6D1B">
        <w:rPr>
          <w:rFonts w:ascii="Arial" w:hAnsi="Arial" w:cs="Arial"/>
          <w:i/>
        </w:rPr>
        <w:t>p</w:t>
      </w:r>
      <w:r>
        <w:rPr>
          <w:rFonts w:ascii="Arial" w:hAnsi="Arial" w:cs="Arial"/>
        </w:rPr>
        <w:t xml:space="preserve"> &lt; 0.01) and with the clay content (r</w:t>
      </w:r>
      <w:r w:rsidRPr="003C6D1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= 0.43, </w:t>
      </w:r>
      <w:r w:rsidRPr="003C6D1B">
        <w:rPr>
          <w:rFonts w:ascii="Arial" w:hAnsi="Arial" w:cs="Arial"/>
          <w:i/>
        </w:rPr>
        <w:t>p</w:t>
      </w:r>
      <w:r>
        <w:rPr>
          <w:rFonts w:ascii="Arial" w:hAnsi="Arial" w:cs="Arial"/>
        </w:rPr>
        <w:t xml:space="preserve"> &lt; 0.01), respectively, was detected.</w:t>
      </w:r>
    </w:p>
    <w:p w:rsidR="0063575E" w:rsidRPr="00DC4E1B" w:rsidRDefault="0063575E" w:rsidP="001A6A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observed variabilities confirm previous observations and are comparable to other floodplain studies. Results underline the significance of organic carbon to preserve </w:t>
      </w:r>
      <w:r w:rsidRPr="004D0F0E">
        <w:rPr>
          <w:rFonts w:ascii="Arial" w:hAnsi="Arial" w:cs="Arial"/>
        </w:rPr>
        <w:t>the scarce and susceptible agroecological resources of river oases</w:t>
      </w:r>
      <w:r>
        <w:rPr>
          <w:rFonts w:ascii="Arial" w:hAnsi="Arial" w:cs="Arial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</w:rPr>
            <w:t>Central Asia</w:t>
          </w:r>
        </w:smartTag>
      </w:smartTag>
      <w:r w:rsidRPr="004D0F0E">
        <w:rPr>
          <w:rFonts w:ascii="Arial" w:hAnsi="Arial" w:cs="Arial"/>
        </w:rPr>
        <w:t>.</w:t>
      </w:r>
    </w:p>
    <w:p w:rsidR="0063575E" w:rsidRDefault="0063575E" w:rsidP="00ED119E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</w:p>
    <w:p w:rsidR="0063575E" w:rsidRDefault="0063575E" w:rsidP="00ED119E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</w:p>
    <w:p w:rsidR="0063575E" w:rsidRDefault="0063575E" w:rsidP="00ED119E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</w:p>
    <w:p w:rsidR="0063575E" w:rsidRDefault="0063575E" w:rsidP="00ED119E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</w:p>
    <w:p w:rsidR="0063575E" w:rsidRDefault="0063575E" w:rsidP="00ED119E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</w:p>
    <w:p w:rsidR="0063575E" w:rsidRDefault="0063575E" w:rsidP="00ED119E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</w:p>
    <w:p w:rsidR="0063575E" w:rsidRDefault="0063575E" w:rsidP="00ED119E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</w:p>
    <w:p w:rsidR="0063575E" w:rsidRDefault="0063575E" w:rsidP="00ED119E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</w:p>
    <w:p w:rsidR="0063575E" w:rsidRDefault="0063575E" w:rsidP="00ED119E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</w:p>
    <w:p w:rsidR="0063575E" w:rsidRDefault="0063575E" w:rsidP="00ED119E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</w:p>
    <w:p w:rsidR="0063575E" w:rsidRDefault="0063575E" w:rsidP="00ED119E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</w:p>
    <w:p w:rsidR="0063575E" w:rsidRDefault="0063575E" w:rsidP="00ED119E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</w:p>
    <w:p w:rsidR="0063575E" w:rsidRDefault="0063575E" w:rsidP="00ED119E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</w:p>
    <w:p w:rsidR="0063575E" w:rsidRDefault="0063575E" w:rsidP="00ED119E">
      <w:pPr>
        <w:spacing w:line="360" w:lineRule="auto"/>
        <w:jc w:val="both"/>
        <w:rPr>
          <w:rFonts w:ascii="Arial" w:hAnsi="Arial" w:cs="Arial"/>
        </w:rPr>
      </w:pPr>
    </w:p>
    <w:p w:rsidR="0063575E" w:rsidRPr="007567E7" w:rsidRDefault="0063575E" w:rsidP="00ED119E">
      <w:pPr>
        <w:spacing w:line="360" w:lineRule="auto"/>
        <w:rPr>
          <w:rFonts w:ascii="Arial" w:hAnsi="Arial" w:cs="Arial"/>
        </w:rPr>
      </w:pPr>
      <w:r w:rsidRPr="007567E7">
        <w:rPr>
          <w:rFonts w:ascii="Arial" w:hAnsi="Arial" w:cs="Arial"/>
          <w:b/>
        </w:rPr>
        <w:t>Contact Address:</w:t>
      </w:r>
    </w:p>
    <w:p w:rsidR="0063575E" w:rsidRDefault="0063575E" w:rsidP="0030783C">
      <w:pPr>
        <w:spacing w:line="360" w:lineRule="auto"/>
        <w:jc w:val="both"/>
      </w:pPr>
      <w:smartTag w:uri="urn:schemas-microsoft-com:office:smarttags" w:element="country-region">
        <w:smartTag w:uri="urn:schemas-microsoft-com:office:smarttags" w:element="place">
          <w:smartTag w:uri="urn:schemas-microsoft-com:office:smarttags" w:element="PlaceType">
            <w:r w:rsidRPr="007567E7">
              <w:rPr>
                <w:rFonts w:ascii="Arial" w:hAnsi="Arial" w:cs="Arial"/>
              </w:rPr>
              <w:t>University</w:t>
            </w:r>
          </w:smartTag>
        </w:smartTag>
        <w:r w:rsidRPr="007567E7">
          <w:rPr>
            <w:rFonts w:ascii="Arial" w:hAnsi="Arial" w:cs="Arial"/>
          </w:rPr>
          <w:t xml:space="preserve"> of </w:t>
        </w:r>
        <w:smartTag w:uri="urn:schemas-microsoft-com:office:smarttags" w:element="country-region">
          <w:smartTag w:uri="urn:schemas-microsoft-com:office:smarttags" w:element="PlaceName">
            <w:r w:rsidRPr="007567E7">
              <w:rPr>
                <w:rFonts w:ascii="Arial" w:hAnsi="Arial" w:cs="Arial"/>
              </w:rPr>
              <w:t>Kassel</w:t>
            </w:r>
          </w:smartTag>
        </w:smartTag>
      </w:smartTag>
      <w:r w:rsidRPr="007567E7">
        <w:rPr>
          <w:rFonts w:ascii="Arial" w:hAnsi="Arial" w:cs="Arial"/>
        </w:rPr>
        <w:t xml:space="preserve">, Organic Plant Production and Agroecosystems Research in the Tropics and </w:t>
      </w:r>
      <w:r w:rsidRPr="007567E7">
        <w:rPr>
          <w:rFonts w:ascii="Arial" w:hAnsi="Arial" w:cs="Arial"/>
          <w:lang w:eastAsia="ja-JP"/>
        </w:rPr>
        <w:t>Subtropics (OPATS)</w:t>
      </w:r>
      <w:r w:rsidRPr="007567E7">
        <w:rPr>
          <w:rFonts w:ascii="Arial" w:hAnsi="Arial" w:cs="Arial"/>
        </w:rPr>
        <w:t xml:space="preserve">, Steinstr. 19, 37213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 w:rsidRPr="007567E7">
                <w:rPr>
                  <w:rFonts w:ascii="Arial" w:hAnsi="Arial" w:cs="Arial"/>
                </w:rPr>
                <w:t>Witzenhausen</w:t>
              </w:r>
            </w:smartTag>
          </w:smartTag>
          <w:r w:rsidRPr="007567E7">
            <w:rPr>
              <w:rFonts w:ascii="Arial" w:hAnsi="Arial" w:cs="Arial"/>
            </w:rPr>
            <w:t xml:space="preserve">, </w:t>
          </w:r>
          <w:smartTag w:uri="urn:schemas-microsoft-com:office:smarttags" w:element="place">
            <w:r w:rsidRPr="007567E7">
              <w:rPr>
                <w:rFonts w:ascii="Arial" w:hAnsi="Arial" w:cs="Arial"/>
              </w:rPr>
              <w:t>Germany</w:t>
            </w:r>
          </w:smartTag>
        </w:smartTag>
      </w:smartTag>
      <w:r w:rsidRPr="007567E7">
        <w:rPr>
          <w:rFonts w:ascii="Arial" w:hAnsi="Arial" w:cs="Arial"/>
        </w:rPr>
        <w:t xml:space="preserve">, e-mail: </w:t>
      </w:r>
      <w:hyperlink r:id="rId4" w:history="1">
        <w:r w:rsidRPr="009E55EE">
          <w:rPr>
            <w:rStyle w:val="Hyperlink"/>
            <w:rFonts w:ascii="Arial" w:hAnsi="Arial" w:cs="Arial"/>
          </w:rPr>
          <w:t>goenster@uni-kassel.de</w:t>
        </w:r>
      </w:hyperlink>
    </w:p>
    <w:sectPr w:rsidR="0063575E" w:rsidSect="003B75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57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5AD"/>
    <w:rsid w:val="0000111A"/>
    <w:rsid w:val="00006488"/>
    <w:rsid w:val="000111B1"/>
    <w:rsid w:val="00014165"/>
    <w:rsid w:val="00015804"/>
    <w:rsid w:val="0001712D"/>
    <w:rsid w:val="0001738A"/>
    <w:rsid w:val="0002047D"/>
    <w:rsid w:val="00023BF6"/>
    <w:rsid w:val="0002500F"/>
    <w:rsid w:val="00025A7B"/>
    <w:rsid w:val="0002628B"/>
    <w:rsid w:val="00026B38"/>
    <w:rsid w:val="00026CCB"/>
    <w:rsid w:val="00026F6E"/>
    <w:rsid w:val="00031333"/>
    <w:rsid w:val="0003165F"/>
    <w:rsid w:val="00031BCC"/>
    <w:rsid w:val="00033C1A"/>
    <w:rsid w:val="00035711"/>
    <w:rsid w:val="000359BF"/>
    <w:rsid w:val="00035AAE"/>
    <w:rsid w:val="0004012C"/>
    <w:rsid w:val="0004112A"/>
    <w:rsid w:val="000424EC"/>
    <w:rsid w:val="00042C85"/>
    <w:rsid w:val="00044438"/>
    <w:rsid w:val="00044EE0"/>
    <w:rsid w:val="0004582F"/>
    <w:rsid w:val="00045935"/>
    <w:rsid w:val="00046B66"/>
    <w:rsid w:val="00047639"/>
    <w:rsid w:val="00050B51"/>
    <w:rsid w:val="00051A41"/>
    <w:rsid w:val="000521CF"/>
    <w:rsid w:val="000531DC"/>
    <w:rsid w:val="00054082"/>
    <w:rsid w:val="00054139"/>
    <w:rsid w:val="0005463B"/>
    <w:rsid w:val="0005496A"/>
    <w:rsid w:val="00054C17"/>
    <w:rsid w:val="00055168"/>
    <w:rsid w:val="0005647E"/>
    <w:rsid w:val="000604CB"/>
    <w:rsid w:val="00060B24"/>
    <w:rsid w:val="00060F8E"/>
    <w:rsid w:val="000620C9"/>
    <w:rsid w:val="00063AE6"/>
    <w:rsid w:val="00064004"/>
    <w:rsid w:val="00064860"/>
    <w:rsid w:val="00066C39"/>
    <w:rsid w:val="000677D2"/>
    <w:rsid w:val="00070F91"/>
    <w:rsid w:val="00072FDB"/>
    <w:rsid w:val="000731BD"/>
    <w:rsid w:val="000742D6"/>
    <w:rsid w:val="00074E1E"/>
    <w:rsid w:val="000759CA"/>
    <w:rsid w:val="00075ABC"/>
    <w:rsid w:val="0007679F"/>
    <w:rsid w:val="00076E1A"/>
    <w:rsid w:val="00077FFD"/>
    <w:rsid w:val="000801D3"/>
    <w:rsid w:val="00080540"/>
    <w:rsid w:val="00080D2D"/>
    <w:rsid w:val="000818E0"/>
    <w:rsid w:val="000822CD"/>
    <w:rsid w:val="0008378D"/>
    <w:rsid w:val="00084E7D"/>
    <w:rsid w:val="00085914"/>
    <w:rsid w:val="000859B3"/>
    <w:rsid w:val="00086A05"/>
    <w:rsid w:val="00087F2E"/>
    <w:rsid w:val="000901A9"/>
    <w:rsid w:val="00090C57"/>
    <w:rsid w:val="000934F6"/>
    <w:rsid w:val="00094020"/>
    <w:rsid w:val="000945A4"/>
    <w:rsid w:val="00095C8B"/>
    <w:rsid w:val="000975CF"/>
    <w:rsid w:val="00097D51"/>
    <w:rsid w:val="000A022D"/>
    <w:rsid w:val="000A0C02"/>
    <w:rsid w:val="000A2207"/>
    <w:rsid w:val="000A36C6"/>
    <w:rsid w:val="000A3EC8"/>
    <w:rsid w:val="000A41C3"/>
    <w:rsid w:val="000A42FB"/>
    <w:rsid w:val="000A476A"/>
    <w:rsid w:val="000A49AE"/>
    <w:rsid w:val="000A52CB"/>
    <w:rsid w:val="000A7511"/>
    <w:rsid w:val="000A7D40"/>
    <w:rsid w:val="000B0DEC"/>
    <w:rsid w:val="000B1D5C"/>
    <w:rsid w:val="000B45D5"/>
    <w:rsid w:val="000B5CDD"/>
    <w:rsid w:val="000B6A13"/>
    <w:rsid w:val="000B6A6C"/>
    <w:rsid w:val="000B70CB"/>
    <w:rsid w:val="000B780D"/>
    <w:rsid w:val="000C1C25"/>
    <w:rsid w:val="000C1DE1"/>
    <w:rsid w:val="000C2153"/>
    <w:rsid w:val="000C795F"/>
    <w:rsid w:val="000D2C27"/>
    <w:rsid w:val="000D6F83"/>
    <w:rsid w:val="000D752D"/>
    <w:rsid w:val="000E17BA"/>
    <w:rsid w:val="000E1C37"/>
    <w:rsid w:val="000E20F5"/>
    <w:rsid w:val="000E28D5"/>
    <w:rsid w:val="000E3238"/>
    <w:rsid w:val="000E4250"/>
    <w:rsid w:val="000E7709"/>
    <w:rsid w:val="000F0D18"/>
    <w:rsid w:val="000F0E54"/>
    <w:rsid w:val="000F120B"/>
    <w:rsid w:val="000F1501"/>
    <w:rsid w:val="000F37CF"/>
    <w:rsid w:val="000F4410"/>
    <w:rsid w:val="000F4C9F"/>
    <w:rsid w:val="000F5071"/>
    <w:rsid w:val="000F5B7D"/>
    <w:rsid w:val="000F5E33"/>
    <w:rsid w:val="000F6A2E"/>
    <w:rsid w:val="000F6EF8"/>
    <w:rsid w:val="000F73F5"/>
    <w:rsid w:val="00100FD5"/>
    <w:rsid w:val="00101086"/>
    <w:rsid w:val="00104958"/>
    <w:rsid w:val="00104B60"/>
    <w:rsid w:val="00104D31"/>
    <w:rsid w:val="00105B26"/>
    <w:rsid w:val="00106611"/>
    <w:rsid w:val="00106C8D"/>
    <w:rsid w:val="001071EC"/>
    <w:rsid w:val="001073EA"/>
    <w:rsid w:val="001117E5"/>
    <w:rsid w:val="00112257"/>
    <w:rsid w:val="001124C9"/>
    <w:rsid w:val="001129A7"/>
    <w:rsid w:val="00112E1C"/>
    <w:rsid w:val="001138A0"/>
    <w:rsid w:val="00114C17"/>
    <w:rsid w:val="001151B0"/>
    <w:rsid w:val="001155B2"/>
    <w:rsid w:val="0011561B"/>
    <w:rsid w:val="00115681"/>
    <w:rsid w:val="001160B1"/>
    <w:rsid w:val="0011737B"/>
    <w:rsid w:val="0011738F"/>
    <w:rsid w:val="00117477"/>
    <w:rsid w:val="001177D6"/>
    <w:rsid w:val="001203C4"/>
    <w:rsid w:val="00121BB5"/>
    <w:rsid w:val="00122D99"/>
    <w:rsid w:val="00123382"/>
    <w:rsid w:val="001234E0"/>
    <w:rsid w:val="00124975"/>
    <w:rsid w:val="00126FD6"/>
    <w:rsid w:val="001270B7"/>
    <w:rsid w:val="001271A2"/>
    <w:rsid w:val="00127204"/>
    <w:rsid w:val="001300E6"/>
    <w:rsid w:val="00132792"/>
    <w:rsid w:val="0013291E"/>
    <w:rsid w:val="00135603"/>
    <w:rsid w:val="001375EF"/>
    <w:rsid w:val="00137F40"/>
    <w:rsid w:val="00140460"/>
    <w:rsid w:val="001405C4"/>
    <w:rsid w:val="00140A37"/>
    <w:rsid w:val="00140FE8"/>
    <w:rsid w:val="0014183E"/>
    <w:rsid w:val="00142F30"/>
    <w:rsid w:val="00142FC8"/>
    <w:rsid w:val="001447E4"/>
    <w:rsid w:val="001463F4"/>
    <w:rsid w:val="001469D5"/>
    <w:rsid w:val="00147D82"/>
    <w:rsid w:val="001502A0"/>
    <w:rsid w:val="00150523"/>
    <w:rsid w:val="001506A6"/>
    <w:rsid w:val="0015158B"/>
    <w:rsid w:val="00151BA8"/>
    <w:rsid w:val="00152C02"/>
    <w:rsid w:val="001532A3"/>
    <w:rsid w:val="001532B6"/>
    <w:rsid w:val="00153E36"/>
    <w:rsid w:val="0015565D"/>
    <w:rsid w:val="001569DA"/>
    <w:rsid w:val="00157885"/>
    <w:rsid w:val="00157D79"/>
    <w:rsid w:val="00160E2A"/>
    <w:rsid w:val="001610CF"/>
    <w:rsid w:val="0016112C"/>
    <w:rsid w:val="00162799"/>
    <w:rsid w:val="00162DF4"/>
    <w:rsid w:val="001631C6"/>
    <w:rsid w:val="0016366A"/>
    <w:rsid w:val="00163F19"/>
    <w:rsid w:val="00164045"/>
    <w:rsid w:val="001640E2"/>
    <w:rsid w:val="00165971"/>
    <w:rsid w:val="00165CE6"/>
    <w:rsid w:val="00165ED5"/>
    <w:rsid w:val="00165F54"/>
    <w:rsid w:val="00170692"/>
    <w:rsid w:val="001722E5"/>
    <w:rsid w:val="001744B8"/>
    <w:rsid w:val="00176022"/>
    <w:rsid w:val="00177E31"/>
    <w:rsid w:val="001805CF"/>
    <w:rsid w:val="00181561"/>
    <w:rsid w:val="001824C2"/>
    <w:rsid w:val="00183702"/>
    <w:rsid w:val="00185105"/>
    <w:rsid w:val="0018572A"/>
    <w:rsid w:val="00186B32"/>
    <w:rsid w:val="00187123"/>
    <w:rsid w:val="00191645"/>
    <w:rsid w:val="001916DD"/>
    <w:rsid w:val="001926DB"/>
    <w:rsid w:val="00193EDC"/>
    <w:rsid w:val="001941CD"/>
    <w:rsid w:val="001944CE"/>
    <w:rsid w:val="00194E2F"/>
    <w:rsid w:val="00194E98"/>
    <w:rsid w:val="0019563C"/>
    <w:rsid w:val="00195DDE"/>
    <w:rsid w:val="001967DE"/>
    <w:rsid w:val="00196D5D"/>
    <w:rsid w:val="001A006A"/>
    <w:rsid w:val="001A0D82"/>
    <w:rsid w:val="001A1861"/>
    <w:rsid w:val="001A1D45"/>
    <w:rsid w:val="001A1DDF"/>
    <w:rsid w:val="001A1FD3"/>
    <w:rsid w:val="001A2BD3"/>
    <w:rsid w:val="001A2C4B"/>
    <w:rsid w:val="001A30EC"/>
    <w:rsid w:val="001A3BF4"/>
    <w:rsid w:val="001A439F"/>
    <w:rsid w:val="001A6AF7"/>
    <w:rsid w:val="001A7464"/>
    <w:rsid w:val="001B0198"/>
    <w:rsid w:val="001B0BE7"/>
    <w:rsid w:val="001B11F9"/>
    <w:rsid w:val="001B140F"/>
    <w:rsid w:val="001B1D77"/>
    <w:rsid w:val="001B40FE"/>
    <w:rsid w:val="001B4E0D"/>
    <w:rsid w:val="001B7F02"/>
    <w:rsid w:val="001C0127"/>
    <w:rsid w:val="001C1045"/>
    <w:rsid w:val="001C14F4"/>
    <w:rsid w:val="001C1E7D"/>
    <w:rsid w:val="001C23CC"/>
    <w:rsid w:val="001C2910"/>
    <w:rsid w:val="001C30D6"/>
    <w:rsid w:val="001C3504"/>
    <w:rsid w:val="001C390E"/>
    <w:rsid w:val="001C3E51"/>
    <w:rsid w:val="001C3F09"/>
    <w:rsid w:val="001C4C91"/>
    <w:rsid w:val="001C6C01"/>
    <w:rsid w:val="001C71A5"/>
    <w:rsid w:val="001C7A7B"/>
    <w:rsid w:val="001D511E"/>
    <w:rsid w:val="001D53FC"/>
    <w:rsid w:val="001D6C97"/>
    <w:rsid w:val="001D6D52"/>
    <w:rsid w:val="001E2C61"/>
    <w:rsid w:val="001E38DC"/>
    <w:rsid w:val="001E4A61"/>
    <w:rsid w:val="001E5BFE"/>
    <w:rsid w:val="001E63F1"/>
    <w:rsid w:val="001F0261"/>
    <w:rsid w:val="001F1460"/>
    <w:rsid w:val="001F1C41"/>
    <w:rsid w:val="001F216F"/>
    <w:rsid w:val="001F23FD"/>
    <w:rsid w:val="001F2402"/>
    <w:rsid w:val="001F2581"/>
    <w:rsid w:val="001F2ACF"/>
    <w:rsid w:val="001F3F26"/>
    <w:rsid w:val="001F4602"/>
    <w:rsid w:val="001F5194"/>
    <w:rsid w:val="001F5C0D"/>
    <w:rsid w:val="001F6AB4"/>
    <w:rsid w:val="00201525"/>
    <w:rsid w:val="00201AFE"/>
    <w:rsid w:val="00201B50"/>
    <w:rsid w:val="00201DBA"/>
    <w:rsid w:val="00202EDD"/>
    <w:rsid w:val="002052DA"/>
    <w:rsid w:val="002064DB"/>
    <w:rsid w:val="0020703D"/>
    <w:rsid w:val="002070E4"/>
    <w:rsid w:val="00207963"/>
    <w:rsid w:val="00207A3C"/>
    <w:rsid w:val="00207D73"/>
    <w:rsid w:val="002105F9"/>
    <w:rsid w:val="002120F9"/>
    <w:rsid w:val="00212F35"/>
    <w:rsid w:val="00213038"/>
    <w:rsid w:val="00213FBE"/>
    <w:rsid w:val="00214476"/>
    <w:rsid w:val="00215281"/>
    <w:rsid w:val="00215890"/>
    <w:rsid w:val="00215F2C"/>
    <w:rsid w:val="00216284"/>
    <w:rsid w:val="00216A80"/>
    <w:rsid w:val="002172E3"/>
    <w:rsid w:val="0021757A"/>
    <w:rsid w:val="00221677"/>
    <w:rsid w:val="00221AA5"/>
    <w:rsid w:val="0022208C"/>
    <w:rsid w:val="00223433"/>
    <w:rsid w:val="0022605F"/>
    <w:rsid w:val="0022654A"/>
    <w:rsid w:val="0022736D"/>
    <w:rsid w:val="002319F5"/>
    <w:rsid w:val="002329DE"/>
    <w:rsid w:val="00233868"/>
    <w:rsid w:val="002339A5"/>
    <w:rsid w:val="0023557B"/>
    <w:rsid w:val="0023753E"/>
    <w:rsid w:val="002375B2"/>
    <w:rsid w:val="002377AB"/>
    <w:rsid w:val="0024121A"/>
    <w:rsid w:val="0024145E"/>
    <w:rsid w:val="002414B4"/>
    <w:rsid w:val="0024334F"/>
    <w:rsid w:val="00246991"/>
    <w:rsid w:val="002509F1"/>
    <w:rsid w:val="0025106C"/>
    <w:rsid w:val="0025135A"/>
    <w:rsid w:val="00251DDF"/>
    <w:rsid w:val="00253833"/>
    <w:rsid w:val="00253E48"/>
    <w:rsid w:val="00254383"/>
    <w:rsid w:val="0025477C"/>
    <w:rsid w:val="002558BC"/>
    <w:rsid w:val="0025597D"/>
    <w:rsid w:val="0025620B"/>
    <w:rsid w:val="002565E4"/>
    <w:rsid w:val="00256F07"/>
    <w:rsid w:val="002579E0"/>
    <w:rsid w:val="00257CAE"/>
    <w:rsid w:val="00262D6F"/>
    <w:rsid w:val="00264AD5"/>
    <w:rsid w:val="00265E42"/>
    <w:rsid w:val="002662C1"/>
    <w:rsid w:val="002667CD"/>
    <w:rsid w:val="002677AB"/>
    <w:rsid w:val="00270EDA"/>
    <w:rsid w:val="00271B51"/>
    <w:rsid w:val="002721B9"/>
    <w:rsid w:val="00272993"/>
    <w:rsid w:val="0027405A"/>
    <w:rsid w:val="002741DC"/>
    <w:rsid w:val="002745AD"/>
    <w:rsid w:val="00274EFD"/>
    <w:rsid w:val="00275A65"/>
    <w:rsid w:val="00276A62"/>
    <w:rsid w:val="00276E76"/>
    <w:rsid w:val="00277115"/>
    <w:rsid w:val="00277752"/>
    <w:rsid w:val="002803BA"/>
    <w:rsid w:val="002818E9"/>
    <w:rsid w:val="002820F6"/>
    <w:rsid w:val="00282733"/>
    <w:rsid w:val="00282E88"/>
    <w:rsid w:val="00283B8A"/>
    <w:rsid w:val="00283C1B"/>
    <w:rsid w:val="002841D6"/>
    <w:rsid w:val="00284299"/>
    <w:rsid w:val="00284599"/>
    <w:rsid w:val="0028555A"/>
    <w:rsid w:val="00285C99"/>
    <w:rsid w:val="002860F4"/>
    <w:rsid w:val="002862ED"/>
    <w:rsid w:val="0028662E"/>
    <w:rsid w:val="00286687"/>
    <w:rsid w:val="00286939"/>
    <w:rsid w:val="0029079C"/>
    <w:rsid w:val="00293DEC"/>
    <w:rsid w:val="00295F6F"/>
    <w:rsid w:val="002A05CB"/>
    <w:rsid w:val="002A0B03"/>
    <w:rsid w:val="002A1402"/>
    <w:rsid w:val="002A2221"/>
    <w:rsid w:val="002A2633"/>
    <w:rsid w:val="002A3D80"/>
    <w:rsid w:val="002A3E3A"/>
    <w:rsid w:val="002A4268"/>
    <w:rsid w:val="002A45B3"/>
    <w:rsid w:val="002A5C29"/>
    <w:rsid w:val="002A5CB5"/>
    <w:rsid w:val="002A61B2"/>
    <w:rsid w:val="002A6F25"/>
    <w:rsid w:val="002A6F3B"/>
    <w:rsid w:val="002A73A1"/>
    <w:rsid w:val="002B0227"/>
    <w:rsid w:val="002B18C7"/>
    <w:rsid w:val="002B19A9"/>
    <w:rsid w:val="002B24E4"/>
    <w:rsid w:val="002B3CF0"/>
    <w:rsid w:val="002B4D2F"/>
    <w:rsid w:val="002B595F"/>
    <w:rsid w:val="002B5BDE"/>
    <w:rsid w:val="002B65B1"/>
    <w:rsid w:val="002B72C8"/>
    <w:rsid w:val="002C120D"/>
    <w:rsid w:val="002C1A5E"/>
    <w:rsid w:val="002C2995"/>
    <w:rsid w:val="002C2E43"/>
    <w:rsid w:val="002C301F"/>
    <w:rsid w:val="002C6194"/>
    <w:rsid w:val="002C6388"/>
    <w:rsid w:val="002C6FC0"/>
    <w:rsid w:val="002C7581"/>
    <w:rsid w:val="002D0957"/>
    <w:rsid w:val="002D0958"/>
    <w:rsid w:val="002D122A"/>
    <w:rsid w:val="002D3404"/>
    <w:rsid w:val="002D4D69"/>
    <w:rsid w:val="002D6386"/>
    <w:rsid w:val="002E0760"/>
    <w:rsid w:val="002E216A"/>
    <w:rsid w:val="002E2D3C"/>
    <w:rsid w:val="002E62D8"/>
    <w:rsid w:val="002E63E3"/>
    <w:rsid w:val="002E67C5"/>
    <w:rsid w:val="002E7DB5"/>
    <w:rsid w:val="002F1B6F"/>
    <w:rsid w:val="002F1F9E"/>
    <w:rsid w:val="002F3948"/>
    <w:rsid w:val="002F3F6C"/>
    <w:rsid w:val="002F470E"/>
    <w:rsid w:val="002F4907"/>
    <w:rsid w:val="003008EA"/>
    <w:rsid w:val="0030231F"/>
    <w:rsid w:val="00304B84"/>
    <w:rsid w:val="00306432"/>
    <w:rsid w:val="00307771"/>
    <w:rsid w:val="0030783C"/>
    <w:rsid w:val="00307CE4"/>
    <w:rsid w:val="003108A4"/>
    <w:rsid w:val="00312369"/>
    <w:rsid w:val="0031360A"/>
    <w:rsid w:val="0031491A"/>
    <w:rsid w:val="0031521A"/>
    <w:rsid w:val="00315B47"/>
    <w:rsid w:val="0031691C"/>
    <w:rsid w:val="0032028E"/>
    <w:rsid w:val="00321AB8"/>
    <w:rsid w:val="00322068"/>
    <w:rsid w:val="00323D63"/>
    <w:rsid w:val="00324FD0"/>
    <w:rsid w:val="00325EF4"/>
    <w:rsid w:val="00326D6F"/>
    <w:rsid w:val="00327CB9"/>
    <w:rsid w:val="003308CE"/>
    <w:rsid w:val="00330B9B"/>
    <w:rsid w:val="00331159"/>
    <w:rsid w:val="00331178"/>
    <w:rsid w:val="00331255"/>
    <w:rsid w:val="00332E11"/>
    <w:rsid w:val="00332FA9"/>
    <w:rsid w:val="00333B1E"/>
    <w:rsid w:val="00333EF3"/>
    <w:rsid w:val="003340BD"/>
    <w:rsid w:val="00334E46"/>
    <w:rsid w:val="00335722"/>
    <w:rsid w:val="00335D23"/>
    <w:rsid w:val="00336E70"/>
    <w:rsid w:val="003376EA"/>
    <w:rsid w:val="003379E4"/>
    <w:rsid w:val="00340A13"/>
    <w:rsid w:val="00341925"/>
    <w:rsid w:val="00342A5B"/>
    <w:rsid w:val="0034439F"/>
    <w:rsid w:val="003474E0"/>
    <w:rsid w:val="00347AF0"/>
    <w:rsid w:val="00347FEB"/>
    <w:rsid w:val="003514F1"/>
    <w:rsid w:val="00351582"/>
    <w:rsid w:val="00352693"/>
    <w:rsid w:val="00352BD2"/>
    <w:rsid w:val="00354400"/>
    <w:rsid w:val="00354C51"/>
    <w:rsid w:val="00355A98"/>
    <w:rsid w:val="0035601C"/>
    <w:rsid w:val="003571B0"/>
    <w:rsid w:val="003577C9"/>
    <w:rsid w:val="0035797E"/>
    <w:rsid w:val="00357ECD"/>
    <w:rsid w:val="00361BDB"/>
    <w:rsid w:val="00361D03"/>
    <w:rsid w:val="003628E3"/>
    <w:rsid w:val="003635D6"/>
    <w:rsid w:val="0036670C"/>
    <w:rsid w:val="00366B43"/>
    <w:rsid w:val="003700C6"/>
    <w:rsid w:val="00370AA3"/>
    <w:rsid w:val="003713FA"/>
    <w:rsid w:val="00371D8F"/>
    <w:rsid w:val="00372C15"/>
    <w:rsid w:val="003735E0"/>
    <w:rsid w:val="0037385B"/>
    <w:rsid w:val="00373A88"/>
    <w:rsid w:val="00373B56"/>
    <w:rsid w:val="003745F2"/>
    <w:rsid w:val="003767EE"/>
    <w:rsid w:val="00376DB0"/>
    <w:rsid w:val="00376FE8"/>
    <w:rsid w:val="00377372"/>
    <w:rsid w:val="003774A8"/>
    <w:rsid w:val="00377A41"/>
    <w:rsid w:val="003803D1"/>
    <w:rsid w:val="00381BA7"/>
    <w:rsid w:val="00382C7E"/>
    <w:rsid w:val="003830CA"/>
    <w:rsid w:val="003830E1"/>
    <w:rsid w:val="00383601"/>
    <w:rsid w:val="00383984"/>
    <w:rsid w:val="0038642F"/>
    <w:rsid w:val="003905D4"/>
    <w:rsid w:val="003915DB"/>
    <w:rsid w:val="003917FF"/>
    <w:rsid w:val="003924D3"/>
    <w:rsid w:val="00393127"/>
    <w:rsid w:val="00393620"/>
    <w:rsid w:val="00394DB4"/>
    <w:rsid w:val="00394F4E"/>
    <w:rsid w:val="003A0B77"/>
    <w:rsid w:val="003A0CEB"/>
    <w:rsid w:val="003A2B2C"/>
    <w:rsid w:val="003A4AB9"/>
    <w:rsid w:val="003A5F67"/>
    <w:rsid w:val="003A74EF"/>
    <w:rsid w:val="003B0806"/>
    <w:rsid w:val="003B1F17"/>
    <w:rsid w:val="003B2282"/>
    <w:rsid w:val="003B25F1"/>
    <w:rsid w:val="003B2B80"/>
    <w:rsid w:val="003B2FE9"/>
    <w:rsid w:val="003B30F1"/>
    <w:rsid w:val="003B3F61"/>
    <w:rsid w:val="003B56B4"/>
    <w:rsid w:val="003B6A79"/>
    <w:rsid w:val="003B753F"/>
    <w:rsid w:val="003B7A0E"/>
    <w:rsid w:val="003B7F21"/>
    <w:rsid w:val="003C11E9"/>
    <w:rsid w:val="003C1A0D"/>
    <w:rsid w:val="003C3954"/>
    <w:rsid w:val="003C4756"/>
    <w:rsid w:val="003C5C23"/>
    <w:rsid w:val="003C6D1B"/>
    <w:rsid w:val="003D0645"/>
    <w:rsid w:val="003D0735"/>
    <w:rsid w:val="003D07A8"/>
    <w:rsid w:val="003D1F11"/>
    <w:rsid w:val="003D2600"/>
    <w:rsid w:val="003D38BC"/>
    <w:rsid w:val="003D38E8"/>
    <w:rsid w:val="003D3C30"/>
    <w:rsid w:val="003D5B6C"/>
    <w:rsid w:val="003D72F8"/>
    <w:rsid w:val="003D746B"/>
    <w:rsid w:val="003D78AD"/>
    <w:rsid w:val="003D7CC2"/>
    <w:rsid w:val="003E00D6"/>
    <w:rsid w:val="003E0142"/>
    <w:rsid w:val="003E06A3"/>
    <w:rsid w:val="003E2B89"/>
    <w:rsid w:val="003E373E"/>
    <w:rsid w:val="003E56F0"/>
    <w:rsid w:val="003E56F2"/>
    <w:rsid w:val="003E57E5"/>
    <w:rsid w:val="003E64AA"/>
    <w:rsid w:val="003F0A92"/>
    <w:rsid w:val="003F109D"/>
    <w:rsid w:val="003F1C9A"/>
    <w:rsid w:val="003F2CF3"/>
    <w:rsid w:val="003F3915"/>
    <w:rsid w:val="003F3CC1"/>
    <w:rsid w:val="003F544E"/>
    <w:rsid w:val="003F5CEE"/>
    <w:rsid w:val="003F6654"/>
    <w:rsid w:val="00401DD9"/>
    <w:rsid w:val="004033E7"/>
    <w:rsid w:val="00405579"/>
    <w:rsid w:val="004078D0"/>
    <w:rsid w:val="00407E53"/>
    <w:rsid w:val="004126EF"/>
    <w:rsid w:val="0041380E"/>
    <w:rsid w:val="00414312"/>
    <w:rsid w:val="00414ABF"/>
    <w:rsid w:val="00414ED1"/>
    <w:rsid w:val="00417691"/>
    <w:rsid w:val="0042067F"/>
    <w:rsid w:val="004207BC"/>
    <w:rsid w:val="00420A5B"/>
    <w:rsid w:val="0042109B"/>
    <w:rsid w:val="00425F51"/>
    <w:rsid w:val="00425F5F"/>
    <w:rsid w:val="0042624E"/>
    <w:rsid w:val="004272F3"/>
    <w:rsid w:val="0042745E"/>
    <w:rsid w:val="0042751C"/>
    <w:rsid w:val="004346EA"/>
    <w:rsid w:val="00434D23"/>
    <w:rsid w:val="00435B8B"/>
    <w:rsid w:val="00436517"/>
    <w:rsid w:val="00436C81"/>
    <w:rsid w:val="00440429"/>
    <w:rsid w:val="004408DD"/>
    <w:rsid w:val="00441087"/>
    <w:rsid w:val="004449C1"/>
    <w:rsid w:val="00444C76"/>
    <w:rsid w:val="00444CA2"/>
    <w:rsid w:val="00444E52"/>
    <w:rsid w:val="00445628"/>
    <w:rsid w:val="00446338"/>
    <w:rsid w:val="0044678E"/>
    <w:rsid w:val="00446E1A"/>
    <w:rsid w:val="00447668"/>
    <w:rsid w:val="00450BAB"/>
    <w:rsid w:val="00450CA2"/>
    <w:rsid w:val="00451792"/>
    <w:rsid w:val="00451D38"/>
    <w:rsid w:val="00452B3A"/>
    <w:rsid w:val="004548F8"/>
    <w:rsid w:val="004575BC"/>
    <w:rsid w:val="004577AF"/>
    <w:rsid w:val="00462E15"/>
    <w:rsid w:val="00463768"/>
    <w:rsid w:val="00463AB7"/>
    <w:rsid w:val="00466E3E"/>
    <w:rsid w:val="004675DC"/>
    <w:rsid w:val="00470D13"/>
    <w:rsid w:val="00472BA2"/>
    <w:rsid w:val="00473CA5"/>
    <w:rsid w:val="004751A1"/>
    <w:rsid w:val="004758BE"/>
    <w:rsid w:val="004767F5"/>
    <w:rsid w:val="00476AD2"/>
    <w:rsid w:val="0047770A"/>
    <w:rsid w:val="0048056E"/>
    <w:rsid w:val="004805E8"/>
    <w:rsid w:val="004812EC"/>
    <w:rsid w:val="00482CB3"/>
    <w:rsid w:val="00484320"/>
    <w:rsid w:val="00484E01"/>
    <w:rsid w:val="00485DA6"/>
    <w:rsid w:val="00486804"/>
    <w:rsid w:val="00487F00"/>
    <w:rsid w:val="00487FC0"/>
    <w:rsid w:val="004914C5"/>
    <w:rsid w:val="00491C9B"/>
    <w:rsid w:val="004924FD"/>
    <w:rsid w:val="00494B02"/>
    <w:rsid w:val="004A0B62"/>
    <w:rsid w:val="004A0EFE"/>
    <w:rsid w:val="004A10D7"/>
    <w:rsid w:val="004A18EC"/>
    <w:rsid w:val="004A3AA0"/>
    <w:rsid w:val="004A5023"/>
    <w:rsid w:val="004A639F"/>
    <w:rsid w:val="004A758A"/>
    <w:rsid w:val="004B166A"/>
    <w:rsid w:val="004B1764"/>
    <w:rsid w:val="004B3EDB"/>
    <w:rsid w:val="004B434C"/>
    <w:rsid w:val="004B6102"/>
    <w:rsid w:val="004B6C96"/>
    <w:rsid w:val="004B7019"/>
    <w:rsid w:val="004C014C"/>
    <w:rsid w:val="004C0B74"/>
    <w:rsid w:val="004C0E7B"/>
    <w:rsid w:val="004C3249"/>
    <w:rsid w:val="004C55D5"/>
    <w:rsid w:val="004C5839"/>
    <w:rsid w:val="004C6E19"/>
    <w:rsid w:val="004D09EE"/>
    <w:rsid w:val="004D0F0E"/>
    <w:rsid w:val="004D3F0E"/>
    <w:rsid w:val="004D5D1A"/>
    <w:rsid w:val="004D6784"/>
    <w:rsid w:val="004D7789"/>
    <w:rsid w:val="004E1DED"/>
    <w:rsid w:val="004E20EC"/>
    <w:rsid w:val="004E37EC"/>
    <w:rsid w:val="004E6565"/>
    <w:rsid w:val="004F064A"/>
    <w:rsid w:val="004F06B9"/>
    <w:rsid w:val="004F0EDE"/>
    <w:rsid w:val="004F1403"/>
    <w:rsid w:val="004F2153"/>
    <w:rsid w:val="004F2EA3"/>
    <w:rsid w:val="004F3886"/>
    <w:rsid w:val="004F5239"/>
    <w:rsid w:val="004F5A01"/>
    <w:rsid w:val="004F5CC9"/>
    <w:rsid w:val="004F7247"/>
    <w:rsid w:val="004F76F2"/>
    <w:rsid w:val="005004CB"/>
    <w:rsid w:val="00500AD3"/>
    <w:rsid w:val="00500F26"/>
    <w:rsid w:val="00502211"/>
    <w:rsid w:val="0050230A"/>
    <w:rsid w:val="00502E4E"/>
    <w:rsid w:val="0050373D"/>
    <w:rsid w:val="00503E8F"/>
    <w:rsid w:val="00505A70"/>
    <w:rsid w:val="00505B66"/>
    <w:rsid w:val="00506810"/>
    <w:rsid w:val="00507608"/>
    <w:rsid w:val="00507EBF"/>
    <w:rsid w:val="00510AD8"/>
    <w:rsid w:val="005115C8"/>
    <w:rsid w:val="00512988"/>
    <w:rsid w:val="00512F2D"/>
    <w:rsid w:val="00513858"/>
    <w:rsid w:val="00514261"/>
    <w:rsid w:val="00516011"/>
    <w:rsid w:val="00517887"/>
    <w:rsid w:val="00520969"/>
    <w:rsid w:val="005212A3"/>
    <w:rsid w:val="00522926"/>
    <w:rsid w:val="00524835"/>
    <w:rsid w:val="005276F4"/>
    <w:rsid w:val="00527A59"/>
    <w:rsid w:val="00527DDB"/>
    <w:rsid w:val="00531758"/>
    <w:rsid w:val="00533CE2"/>
    <w:rsid w:val="00537181"/>
    <w:rsid w:val="0053772C"/>
    <w:rsid w:val="005377EF"/>
    <w:rsid w:val="00537E74"/>
    <w:rsid w:val="005415F9"/>
    <w:rsid w:val="00541934"/>
    <w:rsid w:val="0054288D"/>
    <w:rsid w:val="00543201"/>
    <w:rsid w:val="00544322"/>
    <w:rsid w:val="00544E1F"/>
    <w:rsid w:val="00546970"/>
    <w:rsid w:val="00552BBB"/>
    <w:rsid w:val="00555CF9"/>
    <w:rsid w:val="00556444"/>
    <w:rsid w:val="005568C6"/>
    <w:rsid w:val="005569DE"/>
    <w:rsid w:val="00556BDD"/>
    <w:rsid w:val="00557152"/>
    <w:rsid w:val="005575BD"/>
    <w:rsid w:val="005614E8"/>
    <w:rsid w:val="00561EC0"/>
    <w:rsid w:val="00563062"/>
    <w:rsid w:val="00563505"/>
    <w:rsid w:val="005637C5"/>
    <w:rsid w:val="00563FE0"/>
    <w:rsid w:val="00564478"/>
    <w:rsid w:val="00570777"/>
    <w:rsid w:val="00570797"/>
    <w:rsid w:val="00572255"/>
    <w:rsid w:val="00572518"/>
    <w:rsid w:val="005727D0"/>
    <w:rsid w:val="005737E1"/>
    <w:rsid w:val="00573EB0"/>
    <w:rsid w:val="00574C98"/>
    <w:rsid w:val="00576C37"/>
    <w:rsid w:val="005771D2"/>
    <w:rsid w:val="0057785E"/>
    <w:rsid w:val="00581D67"/>
    <w:rsid w:val="00581ECC"/>
    <w:rsid w:val="00582AFF"/>
    <w:rsid w:val="0058312F"/>
    <w:rsid w:val="00583B31"/>
    <w:rsid w:val="00583B42"/>
    <w:rsid w:val="0058473E"/>
    <w:rsid w:val="00584D18"/>
    <w:rsid w:val="005854D8"/>
    <w:rsid w:val="00586E3A"/>
    <w:rsid w:val="005874CE"/>
    <w:rsid w:val="00587B17"/>
    <w:rsid w:val="00591F85"/>
    <w:rsid w:val="00592778"/>
    <w:rsid w:val="005960FB"/>
    <w:rsid w:val="00596E57"/>
    <w:rsid w:val="0059724F"/>
    <w:rsid w:val="00597D0C"/>
    <w:rsid w:val="005A0550"/>
    <w:rsid w:val="005A0819"/>
    <w:rsid w:val="005A2E4B"/>
    <w:rsid w:val="005A42BC"/>
    <w:rsid w:val="005A5730"/>
    <w:rsid w:val="005A6507"/>
    <w:rsid w:val="005A65EA"/>
    <w:rsid w:val="005A7D1D"/>
    <w:rsid w:val="005A7FAB"/>
    <w:rsid w:val="005B0670"/>
    <w:rsid w:val="005B0883"/>
    <w:rsid w:val="005B162A"/>
    <w:rsid w:val="005B1867"/>
    <w:rsid w:val="005B1903"/>
    <w:rsid w:val="005B3B0A"/>
    <w:rsid w:val="005B580E"/>
    <w:rsid w:val="005B5E8E"/>
    <w:rsid w:val="005B600C"/>
    <w:rsid w:val="005B6217"/>
    <w:rsid w:val="005B6F45"/>
    <w:rsid w:val="005B7590"/>
    <w:rsid w:val="005B79B8"/>
    <w:rsid w:val="005C0A43"/>
    <w:rsid w:val="005C0F26"/>
    <w:rsid w:val="005C1E73"/>
    <w:rsid w:val="005C3DD6"/>
    <w:rsid w:val="005C5434"/>
    <w:rsid w:val="005C5E8A"/>
    <w:rsid w:val="005C75C6"/>
    <w:rsid w:val="005D09FD"/>
    <w:rsid w:val="005D0C90"/>
    <w:rsid w:val="005D158B"/>
    <w:rsid w:val="005D2B34"/>
    <w:rsid w:val="005D422A"/>
    <w:rsid w:val="005D5910"/>
    <w:rsid w:val="005D5DBF"/>
    <w:rsid w:val="005D64CC"/>
    <w:rsid w:val="005D7930"/>
    <w:rsid w:val="005E09D9"/>
    <w:rsid w:val="005E1785"/>
    <w:rsid w:val="005E36C7"/>
    <w:rsid w:val="005E4AAD"/>
    <w:rsid w:val="005E5071"/>
    <w:rsid w:val="005E6391"/>
    <w:rsid w:val="005E70D1"/>
    <w:rsid w:val="005F05A8"/>
    <w:rsid w:val="005F1053"/>
    <w:rsid w:val="005F4772"/>
    <w:rsid w:val="005F4AFE"/>
    <w:rsid w:val="005F5583"/>
    <w:rsid w:val="005F6560"/>
    <w:rsid w:val="005F66B1"/>
    <w:rsid w:val="005F68B6"/>
    <w:rsid w:val="005F7352"/>
    <w:rsid w:val="005F7803"/>
    <w:rsid w:val="005F7A75"/>
    <w:rsid w:val="005F7B0C"/>
    <w:rsid w:val="00600EA1"/>
    <w:rsid w:val="006012CE"/>
    <w:rsid w:val="00601336"/>
    <w:rsid w:val="006014F4"/>
    <w:rsid w:val="00601BAE"/>
    <w:rsid w:val="00602459"/>
    <w:rsid w:val="00603421"/>
    <w:rsid w:val="006043F3"/>
    <w:rsid w:val="00604B1B"/>
    <w:rsid w:val="006050D0"/>
    <w:rsid w:val="00610B51"/>
    <w:rsid w:val="006114AE"/>
    <w:rsid w:val="006115A4"/>
    <w:rsid w:val="00611783"/>
    <w:rsid w:val="00615730"/>
    <w:rsid w:val="00622444"/>
    <w:rsid w:val="00623245"/>
    <w:rsid w:val="00623356"/>
    <w:rsid w:val="00623825"/>
    <w:rsid w:val="006256DA"/>
    <w:rsid w:val="00625A55"/>
    <w:rsid w:val="00627730"/>
    <w:rsid w:val="00630024"/>
    <w:rsid w:val="006305F5"/>
    <w:rsid w:val="00630B69"/>
    <w:rsid w:val="00631DF4"/>
    <w:rsid w:val="006324B7"/>
    <w:rsid w:val="00632900"/>
    <w:rsid w:val="0063398E"/>
    <w:rsid w:val="00633A7C"/>
    <w:rsid w:val="00633AC2"/>
    <w:rsid w:val="00633D66"/>
    <w:rsid w:val="0063575E"/>
    <w:rsid w:val="00635836"/>
    <w:rsid w:val="006359F9"/>
    <w:rsid w:val="00635D2B"/>
    <w:rsid w:val="0063678D"/>
    <w:rsid w:val="00636D51"/>
    <w:rsid w:val="00636E99"/>
    <w:rsid w:val="0063732B"/>
    <w:rsid w:val="006376B5"/>
    <w:rsid w:val="006404FD"/>
    <w:rsid w:val="0064062D"/>
    <w:rsid w:val="00640C35"/>
    <w:rsid w:val="0064329F"/>
    <w:rsid w:val="00643D6B"/>
    <w:rsid w:val="0064409F"/>
    <w:rsid w:val="00644CC4"/>
    <w:rsid w:val="00650706"/>
    <w:rsid w:val="0065198B"/>
    <w:rsid w:val="006520B6"/>
    <w:rsid w:val="00653500"/>
    <w:rsid w:val="006547DE"/>
    <w:rsid w:val="0065524F"/>
    <w:rsid w:val="006557BC"/>
    <w:rsid w:val="00656544"/>
    <w:rsid w:val="0065677B"/>
    <w:rsid w:val="00657768"/>
    <w:rsid w:val="006578AC"/>
    <w:rsid w:val="006578F6"/>
    <w:rsid w:val="00661602"/>
    <w:rsid w:val="00661DD6"/>
    <w:rsid w:val="00662A01"/>
    <w:rsid w:val="00663E3C"/>
    <w:rsid w:val="00664B49"/>
    <w:rsid w:val="006653B1"/>
    <w:rsid w:val="0066693F"/>
    <w:rsid w:val="00671909"/>
    <w:rsid w:val="00672241"/>
    <w:rsid w:val="00672DDB"/>
    <w:rsid w:val="00672FDD"/>
    <w:rsid w:val="00674300"/>
    <w:rsid w:val="006744EC"/>
    <w:rsid w:val="00675436"/>
    <w:rsid w:val="00677BF6"/>
    <w:rsid w:val="00677ECB"/>
    <w:rsid w:val="006824C4"/>
    <w:rsid w:val="00682A2D"/>
    <w:rsid w:val="00684131"/>
    <w:rsid w:val="0068480D"/>
    <w:rsid w:val="00685197"/>
    <w:rsid w:val="00685970"/>
    <w:rsid w:val="00687644"/>
    <w:rsid w:val="006901F5"/>
    <w:rsid w:val="00690C4C"/>
    <w:rsid w:val="00692865"/>
    <w:rsid w:val="00693021"/>
    <w:rsid w:val="00694538"/>
    <w:rsid w:val="0069490F"/>
    <w:rsid w:val="00694DD2"/>
    <w:rsid w:val="0069500D"/>
    <w:rsid w:val="00696421"/>
    <w:rsid w:val="0069661C"/>
    <w:rsid w:val="00696C5B"/>
    <w:rsid w:val="006A0A44"/>
    <w:rsid w:val="006A380B"/>
    <w:rsid w:val="006A3DAF"/>
    <w:rsid w:val="006A4BF1"/>
    <w:rsid w:val="006A4EFA"/>
    <w:rsid w:val="006A76E1"/>
    <w:rsid w:val="006B4BF6"/>
    <w:rsid w:val="006B7063"/>
    <w:rsid w:val="006B7076"/>
    <w:rsid w:val="006B70D0"/>
    <w:rsid w:val="006C0AFB"/>
    <w:rsid w:val="006C3D61"/>
    <w:rsid w:val="006C4B5F"/>
    <w:rsid w:val="006C6A9B"/>
    <w:rsid w:val="006D17BF"/>
    <w:rsid w:val="006D1AD8"/>
    <w:rsid w:val="006D222B"/>
    <w:rsid w:val="006D2B1F"/>
    <w:rsid w:val="006D2B7C"/>
    <w:rsid w:val="006D3ED3"/>
    <w:rsid w:val="006D442D"/>
    <w:rsid w:val="006D59CC"/>
    <w:rsid w:val="006D657E"/>
    <w:rsid w:val="006E0FE0"/>
    <w:rsid w:val="006E2B7B"/>
    <w:rsid w:val="006E41AE"/>
    <w:rsid w:val="006E49C6"/>
    <w:rsid w:val="006E4D44"/>
    <w:rsid w:val="006E5D50"/>
    <w:rsid w:val="006E6818"/>
    <w:rsid w:val="006E6DD8"/>
    <w:rsid w:val="006E7528"/>
    <w:rsid w:val="006F03F6"/>
    <w:rsid w:val="006F197B"/>
    <w:rsid w:val="006F24B0"/>
    <w:rsid w:val="006F26AF"/>
    <w:rsid w:val="006F48B9"/>
    <w:rsid w:val="006F594F"/>
    <w:rsid w:val="006F6126"/>
    <w:rsid w:val="006F61F5"/>
    <w:rsid w:val="006F7431"/>
    <w:rsid w:val="006F7662"/>
    <w:rsid w:val="006F7C1B"/>
    <w:rsid w:val="00700548"/>
    <w:rsid w:val="00700F36"/>
    <w:rsid w:val="00703E47"/>
    <w:rsid w:val="0070419C"/>
    <w:rsid w:val="00705515"/>
    <w:rsid w:val="00705FEA"/>
    <w:rsid w:val="00706073"/>
    <w:rsid w:val="00710420"/>
    <w:rsid w:val="0071165B"/>
    <w:rsid w:val="00711937"/>
    <w:rsid w:val="00713460"/>
    <w:rsid w:val="0071553E"/>
    <w:rsid w:val="00716AB5"/>
    <w:rsid w:val="00716B36"/>
    <w:rsid w:val="00716BFD"/>
    <w:rsid w:val="00720C0D"/>
    <w:rsid w:val="007210B6"/>
    <w:rsid w:val="0072138E"/>
    <w:rsid w:val="00726116"/>
    <w:rsid w:val="00726DF9"/>
    <w:rsid w:val="00727A03"/>
    <w:rsid w:val="0073199A"/>
    <w:rsid w:val="007333DD"/>
    <w:rsid w:val="00733E80"/>
    <w:rsid w:val="007341F1"/>
    <w:rsid w:val="007351B7"/>
    <w:rsid w:val="007365C2"/>
    <w:rsid w:val="00736FFE"/>
    <w:rsid w:val="00737050"/>
    <w:rsid w:val="00737093"/>
    <w:rsid w:val="007376FD"/>
    <w:rsid w:val="007379B1"/>
    <w:rsid w:val="00741D6C"/>
    <w:rsid w:val="00743414"/>
    <w:rsid w:val="00743D55"/>
    <w:rsid w:val="00745B34"/>
    <w:rsid w:val="0074637A"/>
    <w:rsid w:val="00746B0C"/>
    <w:rsid w:val="0075032B"/>
    <w:rsid w:val="00750438"/>
    <w:rsid w:val="00751DAF"/>
    <w:rsid w:val="00751F64"/>
    <w:rsid w:val="00753889"/>
    <w:rsid w:val="00753F2E"/>
    <w:rsid w:val="007558E8"/>
    <w:rsid w:val="00755CFC"/>
    <w:rsid w:val="007567E7"/>
    <w:rsid w:val="007570DD"/>
    <w:rsid w:val="00757A7F"/>
    <w:rsid w:val="0076092D"/>
    <w:rsid w:val="00760C4B"/>
    <w:rsid w:val="00763201"/>
    <w:rsid w:val="00763CF7"/>
    <w:rsid w:val="00763D59"/>
    <w:rsid w:val="00763F4D"/>
    <w:rsid w:val="0076411F"/>
    <w:rsid w:val="00765DCA"/>
    <w:rsid w:val="0076732B"/>
    <w:rsid w:val="0077118A"/>
    <w:rsid w:val="007728AA"/>
    <w:rsid w:val="0077396D"/>
    <w:rsid w:val="00776BD3"/>
    <w:rsid w:val="007772C9"/>
    <w:rsid w:val="00777365"/>
    <w:rsid w:val="00777FFA"/>
    <w:rsid w:val="00780651"/>
    <w:rsid w:val="00780E66"/>
    <w:rsid w:val="00782706"/>
    <w:rsid w:val="007836E9"/>
    <w:rsid w:val="007848BF"/>
    <w:rsid w:val="00785D2F"/>
    <w:rsid w:val="0078609E"/>
    <w:rsid w:val="007863C8"/>
    <w:rsid w:val="00790E73"/>
    <w:rsid w:val="00791DC1"/>
    <w:rsid w:val="007926F8"/>
    <w:rsid w:val="007935FC"/>
    <w:rsid w:val="0079538B"/>
    <w:rsid w:val="00795EB1"/>
    <w:rsid w:val="0079615F"/>
    <w:rsid w:val="007966D5"/>
    <w:rsid w:val="0079797B"/>
    <w:rsid w:val="00797DF9"/>
    <w:rsid w:val="007A10AB"/>
    <w:rsid w:val="007A1BDE"/>
    <w:rsid w:val="007A22F1"/>
    <w:rsid w:val="007A25A1"/>
    <w:rsid w:val="007A45DE"/>
    <w:rsid w:val="007A46F9"/>
    <w:rsid w:val="007A4E64"/>
    <w:rsid w:val="007A567D"/>
    <w:rsid w:val="007A5AB7"/>
    <w:rsid w:val="007A7205"/>
    <w:rsid w:val="007A7493"/>
    <w:rsid w:val="007B0A2C"/>
    <w:rsid w:val="007B13EC"/>
    <w:rsid w:val="007B308B"/>
    <w:rsid w:val="007B39D9"/>
    <w:rsid w:val="007B49C0"/>
    <w:rsid w:val="007B4A3E"/>
    <w:rsid w:val="007B6D1F"/>
    <w:rsid w:val="007B71D6"/>
    <w:rsid w:val="007C0756"/>
    <w:rsid w:val="007C269A"/>
    <w:rsid w:val="007C7646"/>
    <w:rsid w:val="007C77DC"/>
    <w:rsid w:val="007D0447"/>
    <w:rsid w:val="007D0B8E"/>
    <w:rsid w:val="007D0FCD"/>
    <w:rsid w:val="007D11FB"/>
    <w:rsid w:val="007D1631"/>
    <w:rsid w:val="007D2A6A"/>
    <w:rsid w:val="007D6752"/>
    <w:rsid w:val="007D70DF"/>
    <w:rsid w:val="007E13A2"/>
    <w:rsid w:val="007E4375"/>
    <w:rsid w:val="007E5648"/>
    <w:rsid w:val="007E5D36"/>
    <w:rsid w:val="007F0DAC"/>
    <w:rsid w:val="007F43A6"/>
    <w:rsid w:val="007F45E5"/>
    <w:rsid w:val="00800B1A"/>
    <w:rsid w:val="00802AA8"/>
    <w:rsid w:val="008035D0"/>
    <w:rsid w:val="00803FFD"/>
    <w:rsid w:val="00804604"/>
    <w:rsid w:val="00810572"/>
    <w:rsid w:val="0081313C"/>
    <w:rsid w:val="008135BF"/>
    <w:rsid w:val="00813EF1"/>
    <w:rsid w:val="00816297"/>
    <w:rsid w:val="008164EC"/>
    <w:rsid w:val="008165AA"/>
    <w:rsid w:val="00816728"/>
    <w:rsid w:val="008178E7"/>
    <w:rsid w:val="00821C2B"/>
    <w:rsid w:val="00821D2C"/>
    <w:rsid w:val="008222C6"/>
    <w:rsid w:val="008239EF"/>
    <w:rsid w:val="00824460"/>
    <w:rsid w:val="00824A10"/>
    <w:rsid w:val="00824FDF"/>
    <w:rsid w:val="008253C9"/>
    <w:rsid w:val="008266BE"/>
    <w:rsid w:val="008307F7"/>
    <w:rsid w:val="0083093A"/>
    <w:rsid w:val="00830AA4"/>
    <w:rsid w:val="00830D48"/>
    <w:rsid w:val="00831328"/>
    <w:rsid w:val="00835154"/>
    <w:rsid w:val="00835F5F"/>
    <w:rsid w:val="00840D3D"/>
    <w:rsid w:val="008427E1"/>
    <w:rsid w:val="00843563"/>
    <w:rsid w:val="00845E29"/>
    <w:rsid w:val="008468A6"/>
    <w:rsid w:val="00847049"/>
    <w:rsid w:val="008478D7"/>
    <w:rsid w:val="00850183"/>
    <w:rsid w:val="008514ED"/>
    <w:rsid w:val="00851BFF"/>
    <w:rsid w:val="008522D8"/>
    <w:rsid w:val="00852F2C"/>
    <w:rsid w:val="00853234"/>
    <w:rsid w:val="00853AB4"/>
    <w:rsid w:val="00853E25"/>
    <w:rsid w:val="00853F25"/>
    <w:rsid w:val="00854B3D"/>
    <w:rsid w:val="00855496"/>
    <w:rsid w:val="00855A30"/>
    <w:rsid w:val="00856595"/>
    <w:rsid w:val="008572B3"/>
    <w:rsid w:val="00861E2E"/>
    <w:rsid w:val="00862BD3"/>
    <w:rsid w:val="0086302A"/>
    <w:rsid w:val="008631B6"/>
    <w:rsid w:val="00865096"/>
    <w:rsid w:val="00866CA4"/>
    <w:rsid w:val="00867F74"/>
    <w:rsid w:val="008712C3"/>
    <w:rsid w:val="0087148D"/>
    <w:rsid w:val="008714B2"/>
    <w:rsid w:val="008718A9"/>
    <w:rsid w:val="008736C9"/>
    <w:rsid w:val="008739EA"/>
    <w:rsid w:val="00874A97"/>
    <w:rsid w:val="00874CA9"/>
    <w:rsid w:val="00874D42"/>
    <w:rsid w:val="008767F2"/>
    <w:rsid w:val="008778A5"/>
    <w:rsid w:val="008807F2"/>
    <w:rsid w:val="00880848"/>
    <w:rsid w:val="00880E4F"/>
    <w:rsid w:val="00880F19"/>
    <w:rsid w:val="0088103D"/>
    <w:rsid w:val="0088127B"/>
    <w:rsid w:val="008845E4"/>
    <w:rsid w:val="00884640"/>
    <w:rsid w:val="00885244"/>
    <w:rsid w:val="00886742"/>
    <w:rsid w:val="00890FC3"/>
    <w:rsid w:val="00891592"/>
    <w:rsid w:val="00891FB3"/>
    <w:rsid w:val="00892A61"/>
    <w:rsid w:val="00893E6F"/>
    <w:rsid w:val="00894450"/>
    <w:rsid w:val="008A03C7"/>
    <w:rsid w:val="008A0C9E"/>
    <w:rsid w:val="008A372C"/>
    <w:rsid w:val="008A3A65"/>
    <w:rsid w:val="008A3FD9"/>
    <w:rsid w:val="008A56FF"/>
    <w:rsid w:val="008A6605"/>
    <w:rsid w:val="008A7C02"/>
    <w:rsid w:val="008A7E83"/>
    <w:rsid w:val="008B0554"/>
    <w:rsid w:val="008B08A6"/>
    <w:rsid w:val="008B16EC"/>
    <w:rsid w:val="008B2893"/>
    <w:rsid w:val="008B2C9E"/>
    <w:rsid w:val="008B31FF"/>
    <w:rsid w:val="008B3CCF"/>
    <w:rsid w:val="008B72D7"/>
    <w:rsid w:val="008B7769"/>
    <w:rsid w:val="008B79BD"/>
    <w:rsid w:val="008C4F54"/>
    <w:rsid w:val="008C5637"/>
    <w:rsid w:val="008C7C0A"/>
    <w:rsid w:val="008D32E5"/>
    <w:rsid w:val="008D3732"/>
    <w:rsid w:val="008D461E"/>
    <w:rsid w:val="008D6582"/>
    <w:rsid w:val="008D7B4A"/>
    <w:rsid w:val="008E01EB"/>
    <w:rsid w:val="008E17E9"/>
    <w:rsid w:val="008E1C1E"/>
    <w:rsid w:val="008E1EAC"/>
    <w:rsid w:val="008E40D4"/>
    <w:rsid w:val="008E4273"/>
    <w:rsid w:val="008E457B"/>
    <w:rsid w:val="008E4DCC"/>
    <w:rsid w:val="008E64E8"/>
    <w:rsid w:val="008E6E17"/>
    <w:rsid w:val="008F0FBC"/>
    <w:rsid w:val="008F1C2B"/>
    <w:rsid w:val="008F28CD"/>
    <w:rsid w:val="008F3122"/>
    <w:rsid w:val="008F3BC6"/>
    <w:rsid w:val="008F3D40"/>
    <w:rsid w:val="008F42E4"/>
    <w:rsid w:val="008F52E1"/>
    <w:rsid w:val="008F5982"/>
    <w:rsid w:val="008F70D3"/>
    <w:rsid w:val="008F7A5D"/>
    <w:rsid w:val="008F7B13"/>
    <w:rsid w:val="0090140B"/>
    <w:rsid w:val="0090257A"/>
    <w:rsid w:val="0090259D"/>
    <w:rsid w:val="00903256"/>
    <w:rsid w:val="00903414"/>
    <w:rsid w:val="00904754"/>
    <w:rsid w:val="0090593C"/>
    <w:rsid w:val="009070FD"/>
    <w:rsid w:val="00907B95"/>
    <w:rsid w:val="00907C9F"/>
    <w:rsid w:val="0091038F"/>
    <w:rsid w:val="00911121"/>
    <w:rsid w:val="00911448"/>
    <w:rsid w:val="00911B86"/>
    <w:rsid w:val="00911F7D"/>
    <w:rsid w:val="00911FB8"/>
    <w:rsid w:val="009125E9"/>
    <w:rsid w:val="00913264"/>
    <w:rsid w:val="009146A7"/>
    <w:rsid w:val="00914A46"/>
    <w:rsid w:val="00915365"/>
    <w:rsid w:val="009153E2"/>
    <w:rsid w:val="00917448"/>
    <w:rsid w:val="00922D7A"/>
    <w:rsid w:val="00923F98"/>
    <w:rsid w:val="00925498"/>
    <w:rsid w:val="009254E3"/>
    <w:rsid w:val="0092585A"/>
    <w:rsid w:val="00925BF7"/>
    <w:rsid w:val="00926A41"/>
    <w:rsid w:val="00926C21"/>
    <w:rsid w:val="00927374"/>
    <w:rsid w:val="00930197"/>
    <w:rsid w:val="00932C0B"/>
    <w:rsid w:val="00932DC6"/>
    <w:rsid w:val="00935B8B"/>
    <w:rsid w:val="00936ED2"/>
    <w:rsid w:val="00937BE6"/>
    <w:rsid w:val="00937F55"/>
    <w:rsid w:val="0094040C"/>
    <w:rsid w:val="00941CDE"/>
    <w:rsid w:val="00941D2D"/>
    <w:rsid w:val="00942FF6"/>
    <w:rsid w:val="009445B9"/>
    <w:rsid w:val="0094461B"/>
    <w:rsid w:val="009446D9"/>
    <w:rsid w:val="00944B07"/>
    <w:rsid w:val="00944D72"/>
    <w:rsid w:val="009459CF"/>
    <w:rsid w:val="00946B6D"/>
    <w:rsid w:val="00946E88"/>
    <w:rsid w:val="00947E84"/>
    <w:rsid w:val="00950493"/>
    <w:rsid w:val="00952DE2"/>
    <w:rsid w:val="00953B89"/>
    <w:rsid w:val="0095416A"/>
    <w:rsid w:val="0096076D"/>
    <w:rsid w:val="009613F2"/>
    <w:rsid w:val="00964733"/>
    <w:rsid w:val="00965C2D"/>
    <w:rsid w:val="0096684F"/>
    <w:rsid w:val="00970AE9"/>
    <w:rsid w:val="00970B28"/>
    <w:rsid w:val="00971FAB"/>
    <w:rsid w:val="0097220C"/>
    <w:rsid w:val="009728F9"/>
    <w:rsid w:val="00973522"/>
    <w:rsid w:val="009740F0"/>
    <w:rsid w:val="009757A5"/>
    <w:rsid w:val="0097641C"/>
    <w:rsid w:val="0097692A"/>
    <w:rsid w:val="009776E1"/>
    <w:rsid w:val="009779F9"/>
    <w:rsid w:val="0098093D"/>
    <w:rsid w:val="00980969"/>
    <w:rsid w:val="00981ABB"/>
    <w:rsid w:val="0098358C"/>
    <w:rsid w:val="009861BE"/>
    <w:rsid w:val="009903B8"/>
    <w:rsid w:val="00990549"/>
    <w:rsid w:val="0099074C"/>
    <w:rsid w:val="0099116C"/>
    <w:rsid w:val="0099195E"/>
    <w:rsid w:val="00991D5B"/>
    <w:rsid w:val="00992D27"/>
    <w:rsid w:val="00992F19"/>
    <w:rsid w:val="00993426"/>
    <w:rsid w:val="009968C7"/>
    <w:rsid w:val="00996C1C"/>
    <w:rsid w:val="009A09BD"/>
    <w:rsid w:val="009A0B79"/>
    <w:rsid w:val="009A1183"/>
    <w:rsid w:val="009A137E"/>
    <w:rsid w:val="009A15CE"/>
    <w:rsid w:val="009A17E7"/>
    <w:rsid w:val="009A3003"/>
    <w:rsid w:val="009A33CC"/>
    <w:rsid w:val="009A6991"/>
    <w:rsid w:val="009A728E"/>
    <w:rsid w:val="009B06F5"/>
    <w:rsid w:val="009B0D73"/>
    <w:rsid w:val="009B7813"/>
    <w:rsid w:val="009B7858"/>
    <w:rsid w:val="009C042A"/>
    <w:rsid w:val="009C1903"/>
    <w:rsid w:val="009C22CA"/>
    <w:rsid w:val="009C2F36"/>
    <w:rsid w:val="009C3109"/>
    <w:rsid w:val="009C3D70"/>
    <w:rsid w:val="009C3F93"/>
    <w:rsid w:val="009C4301"/>
    <w:rsid w:val="009C4808"/>
    <w:rsid w:val="009C57EA"/>
    <w:rsid w:val="009C7845"/>
    <w:rsid w:val="009D0563"/>
    <w:rsid w:val="009D1671"/>
    <w:rsid w:val="009D1B71"/>
    <w:rsid w:val="009D1E95"/>
    <w:rsid w:val="009D21E6"/>
    <w:rsid w:val="009D2364"/>
    <w:rsid w:val="009D418F"/>
    <w:rsid w:val="009D434D"/>
    <w:rsid w:val="009D54EA"/>
    <w:rsid w:val="009E00FC"/>
    <w:rsid w:val="009E1DDF"/>
    <w:rsid w:val="009E2281"/>
    <w:rsid w:val="009E284B"/>
    <w:rsid w:val="009E5042"/>
    <w:rsid w:val="009E51F1"/>
    <w:rsid w:val="009E55EE"/>
    <w:rsid w:val="009E6482"/>
    <w:rsid w:val="009F0163"/>
    <w:rsid w:val="009F01E7"/>
    <w:rsid w:val="009F0B70"/>
    <w:rsid w:val="009F18AF"/>
    <w:rsid w:val="009F268E"/>
    <w:rsid w:val="009F3035"/>
    <w:rsid w:val="009F3183"/>
    <w:rsid w:val="009F322B"/>
    <w:rsid w:val="009F3B36"/>
    <w:rsid w:val="009F3C18"/>
    <w:rsid w:val="009F4AA1"/>
    <w:rsid w:val="009F5CBC"/>
    <w:rsid w:val="009F687A"/>
    <w:rsid w:val="009F740E"/>
    <w:rsid w:val="009F7965"/>
    <w:rsid w:val="009F7E69"/>
    <w:rsid w:val="00A00065"/>
    <w:rsid w:val="00A004A4"/>
    <w:rsid w:val="00A035A7"/>
    <w:rsid w:val="00A048C5"/>
    <w:rsid w:val="00A06435"/>
    <w:rsid w:val="00A06A8B"/>
    <w:rsid w:val="00A07182"/>
    <w:rsid w:val="00A10727"/>
    <w:rsid w:val="00A10A9A"/>
    <w:rsid w:val="00A12495"/>
    <w:rsid w:val="00A13352"/>
    <w:rsid w:val="00A13B3C"/>
    <w:rsid w:val="00A16DA7"/>
    <w:rsid w:val="00A202A2"/>
    <w:rsid w:val="00A215A8"/>
    <w:rsid w:val="00A22F92"/>
    <w:rsid w:val="00A232CC"/>
    <w:rsid w:val="00A24A2B"/>
    <w:rsid w:val="00A2635F"/>
    <w:rsid w:val="00A26BA6"/>
    <w:rsid w:val="00A26EA8"/>
    <w:rsid w:val="00A2758D"/>
    <w:rsid w:val="00A302FB"/>
    <w:rsid w:val="00A30899"/>
    <w:rsid w:val="00A308C1"/>
    <w:rsid w:val="00A31EE9"/>
    <w:rsid w:val="00A32207"/>
    <w:rsid w:val="00A32A49"/>
    <w:rsid w:val="00A37A2F"/>
    <w:rsid w:val="00A37AA9"/>
    <w:rsid w:val="00A40753"/>
    <w:rsid w:val="00A416E0"/>
    <w:rsid w:val="00A418BE"/>
    <w:rsid w:val="00A41D64"/>
    <w:rsid w:val="00A432E7"/>
    <w:rsid w:val="00A43EF5"/>
    <w:rsid w:val="00A4472C"/>
    <w:rsid w:val="00A45AD9"/>
    <w:rsid w:val="00A46C7A"/>
    <w:rsid w:val="00A47599"/>
    <w:rsid w:val="00A50219"/>
    <w:rsid w:val="00A51B0C"/>
    <w:rsid w:val="00A52C0B"/>
    <w:rsid w:val="00A53D77"/>
    <w:rsid w:val="00A5415B"/>
    <w:rsid w:val="00A5580C"/>
    <w:rsid w:val="00A55D25"/>
    <w:rsid w:val="00A56714"/>
    <w:rsid w:val="00A57F41"/>
    <w:rsid w:val="00A60999"/>
    <w:rsid w:val="00A63DD0"/>
    <w:rsid w:val="00A644FB"/>
    <w:rsid w:val="00A648A7"/>
    <w:rsid w:val="00A64D1E"/>
    <w:rsid w:val="00A64E82"/>
    <w:rsid w:val="00A65F7A"/>
    <w:rsid w:val="00A6605B"/>
    <w:rsid w:val="00A66202"/>
    <w:rsid w:val="00A664A5"/>
    <w:rsid w:val="00A669AC"/>
    <w:rsid w:val="00A66E08"/>
    <w:rsid w:val="00A671F0"/>
    <w:rsid w:val="00A67F7D"/>
    <w:rsid w:val="00A70608"/>
    <w:rsid w:val="00A72A34"/>
    <w:rsid w:val="00A72FED"/>
    <w:rsid w:val="00A742F3"/>
    <w:rsid w:val="00A7556D"/>
    <w:rsid w:val="00A766AB"/>
    <w:rsid w:val="00A812EC"/>
    <w:rsid w:val="00A81628"/>
    <w:rsid w:val="00A829BF"/>
    <w:rsid w:val="00A8476D"/>
    <w:rsid w:val="00A84A14"/>
    <w:rsid w:val="00A856AD"/>
    <w:rsid w:val="00A878BF"/>
    <w:rsid w:val="00A90EE3"/>
    <w:rsid w:val="00A9234A"/>
    <w:rsid w:val="00A92A3D"/>
    <w:rsid w:val="00A92ED2"/>
    <w:rsid w:val="00A93467"/>
    <w:rsid w:val="00A93E63"/>
    <w:rsid w:val="00A94BEC"/>
    <w:rsid w:val="00A959A4"/>
    <w:rsid w:val="00A96D3F"/>
    <w:rsid w:val="00A970B1"/>
    <w:rsid w:val="00AA05A1"/>
    <w:rsid w:val="00AA0996"/>
    <w:rsid w:val="00AA2108"/>
    <w:rsid w:val="00AA3354"/>
    <w:rsid w:val="00AA4E4A"/>
    <w:rsid w:val="00AA75C8"/>
    <w:rsid w:val="00AA7FC7"/>
    <w:rsid w:val="00AB024B"/>
    <w:rsid w:val="00AB2239"/>
    <w:rsid w:val="00AB236B"/>
    <w:rsid w:val="00AB33D4"/>
    <w:rsid w:val="00AB33E6"/>
    <w:rsid w:val="00AB4BC5"/>
    <w:rsid w:val="00AB4F8A"/>
    <w:rsid w:val="00AB56F4"/>
    <w:rsid w:val="00AB5FC3"/>
    <w:rsid w:val="00AB7299"/>
    <w:rsid w:val="00AB77C5"/>
    <w:rsid w:val="00AC1063"/>
    <w:rsid w:val="00AC1A80"/>
    <w:rsid w:val="00AC2C01"/>
    <w:rsid w:val="00AC2C16"/>
    <w:rsid w:val="00AC3351"/>
    <w:rsid w:val="00AC36FD"/>
    <w:rsid w:val="00AC4CA1"/>
    <w:rsid w:val="00AC5BFA"/>
    <w:rsid w:val="00AC6141"/>
    <w:rsid w:val="00AC7663"/>
    <w:rsid w:val="00AC7EEC"/>
    <w:rsid w:val="00AD1D10"/>
    <w:rsid w:val="00AD218C"/>
    <w:rsid w:val="00AD3C73"/>
    <w:rsid w:val="00AD5D82"/>
    <w:rsid w:val="00AD5EBE"/>
    <w:rsid w:val="00AD7BBF"/>
    <w:rsid w:val="00AE09B3"/>
    <w:rsid w:val="00AE10D5"/>
    <w:rsid w:val="00AE1EBA"/>
    <w:rsid w:val="00AE3E75"/>
    <w:rsid w:val="00AE45E3"/>
    <w:rsid w:val="00AE56B1"/>
    <w:rsid w:val="00AE59E8"/>
    <w:rsid w:val="00AE5E57"/>
    <w:rsid w:val="00AE6F8E"/>
    <w:rsid w:val="00AF064D"/>
    <w:rsid w:val="00AF224B"/>
    <w:rsid w:val="00AF3393"/>
    <w:rsid w:val="00AF3926"/>
    <w:rsid w:val="00AF4C8E"/>
    <w:rsid w:val="00B00770"/>
    <w:rsid w:val="00B008B3"/>
    <w:rsid w:val="00B04ED3"/>
    <w:rsid w:val="00B06261"/>
    <w:rsid w:val="00B06919"/>
    <w:rsid w:val="00B06A06"/>
    <w:rsid w:val="00B07508"/>
    <w:rsid w:val="00B07DC6"/>
    <w:rsid w:val="00B07ED4"/>
    <w:rsid w:val="00B10F68"/>
    <w:rsid w:val="00B12E7C"/>
    <w:rsid w:val="00B14044"/>
    <w:rsid w:val="00B15AF7"/>
    <w:rsid w:val="00B16D43"/>
    <w:rsid w:val="00B206BE"/>
    <w:rsid w:val="00B209E2"/>
    <w:rsid w:val="00B22884"/>
    <w:rsid w:val="00B242CB"/>
    <w:rsid w:val="00B24C3E"/>
    <w:rsid w:val="00B26B7A"/>
    <w:rsid w:val="00B32038"/>
    <w:rsid w:val="00B34908"/>
    <w:rsid w:val="00B355EA"/>
    <w:rsid w:val="00B402A3"/>
    <w:rsid w:val="00B4156A"/>
    <w:rsid w:val="00B41E79"/>
    <w:rsid w:val="00B43305"/>
    <w:rsid w:val="00B434E8"/>
    <w:rsid w:val="00B43C27"/>
    <w:rsid w:val="00B444BF"/>
    <w:rsid w:val="00B444E1"/>
    <w:rsid w:val="00B4591E"/>
    <w:rsid w:val="00B468BA"/>
    <w:rsid w:val="00B47B64"/>
    <w:rsid w:val="00B50B1D"/>
    <w:rsid w:val="00B5291F"/>
    <w:rsid w:val="00B53265"/>
    <w:rsid w:val="00B540E4"/>
    <w:rsid w:val="00B547B9"/>
    <w:rsid w:val="00B54841"/>
    <w:rsid w:val="00B548D7"/>
    <w:rsid w:val="00B552C5"/>
    <w:rsid w:val="00B60EFB"/>
    <w:rsid w:val="00B61571"/>
    <w:rsid w:val="00B62EEF"/>
    <w:rsid w:val="00B6318A"/>
    <w:rsid w:val="00B64069"/>
    <w:rsid w:val="00B643B6"/>
    <w:rsid w:val="00B647AD"/>
    <w:rsid w:val="00B657BF"/>
    <w:rsid w:val="00B667F3"/>
    <w:rsid w:val="00B725F6"/>
    <w:rsid w:val="00B73D4F"/>
    <w:rsid w:val="00B75F1A"/>
    <w:rsid w:val="00B8161D"/>
    <w:rsid w:val="00B831FC"/>
    <w:rsid w:val="00B83D21"/>
    <w:rsid w:val="00B84456"/>
    <w:rsid w:val="00B851E5"/>
    <w:rsid w:val="00B85594"/>
    <w:rsid w:val="00B85643"/>
    <w:rsid w:val="00B87438"/>
    <w:rsid w:val="00B905AF"/>
    <w:rsid w:val="00B90894"/>
    <w:rsid w:val="00B912A7"/>
    <w:rsid w:val="00B92DC8"/>
    <w:rsid w:val="00B953EF"/>
    <w:rsid w:val="00B95AF4"/>
    <w:rsid w:val="00BA07B3"/>
    <w:rsid w:val="00BA14A8"/>
    <w:rsid w:val="00BA1602"/>
    <w:rsid w:val="00BA2D94"/>
    <w:rsid w:val="00BA45A7"/>
    <w:rsid w:val="00BA4931"/>
    <w:rsid w:val="00BA4953"/>
    <w:rsid w:val="00BB0FCD"/>
    <w:rsid w:val="00BB16C2"/>
    <w:rsid w:val="00BB2385"/>
    <w:rsid w:val="00BB23CB"/>
    <w:rsid w:val="00BB26AD"/>
    <w:rsid w:val="00BB3E47"/>
    <w:rsid w:val="00BB3EF0"/>
    <w:rsid w:val="00BC02D5"/>
    <w:rsid w:val="00BC169B"/>
    <w:rsid w:val="00BC1C1A"/>
    <w:rsid w:val="00BC2129"/>
    <w:rsid w:val="00BC3A01"/>
    <w:rsid w:val="00BD0F0D"/>
    <w:rsid w:val="00BD2EEB"/>
    <w:rsid w:val="00BD435D"/>
    <w:rsid w:val="00BD48A7"/>
    <w:rsid w:val="00BD4CA7"/>
    <w:rsid w:val="00BD5AEE"/>
    <w:rsid w:val="00BD6073"/>
    <w:rsid w:val="00BD61C6"/>
    <w:rsid w:val="00BD7B75"/>
    <w:rsid w:val="00BD7E45"/>
    <w:rsid w:val="00BE0A93"/>
    <w:rsid w:val="00BE21FB"/>
    <w:rsid w:val="00BE293D"/>
    <w:rsid w:val="00BE3B55"/>
    <w:rsid w:val="00BE423F"/>
    <w:rsid w:val="00BE50F9"/>
    <w:rsid w:val="00BE6A29"/>
    <w:rsid w:val="00BE7D2E"/>
    <w:rsid w:val="00BF312C"/>
    <w:rsid w:val="00BF42CE"/>
    <w:rsid w:val="00BF45DE"/>
    <w:rsid w:val="00BF4680"/>
    <w:rsid w:val="00BF4998"/>
    <w:rsid w:val="00BF4D64"/>
    <w:rsid w:val="00BF68C6"/>
    <w:rsid w:val="00C00809"/>
    <w:rsid w:val="00C01D2D"/>
    <w:rsid w:val="00C030D1"/>
    <w:rsid w:val="00C032FF"/>
    <w:rsid w:val="00C04971"/>
    <w:rsid w:val="00C04C99"/>
    <w:rsid w:val="00C0544F"/>
    <w:rsid w:val="00C06418"/>
    <w:rsid w:val="00C11F02"/>
    <w:rsid w:val="00C1351E"/>
    <w:rsid w:val="00C14753"/>
    <w:rsid w:val="00C16349"/>
    <w:rsid w:val="00C17117"/>
    <w:rsid w:val="00C17180"/>
    <w:rsid w:val="00C1735E"/>
    <w:rsid w:val="00C173E6"/>
    <w:rsid w:val="00C22C16"/>
    <w:rsid w:val="00C2347E"/>
    <w:rsid w:val="00C26421"/>
    <w:rsid w:val="00C27741"/>
    <w:rsid w:val="00C3000D"/>
    <w:rsid w:val="00C3144F"/>
    <w:rsid w:val="00C33CE5"/>
    <w:rsid w:val="00C357DF"/>
    <w:rsid w:val="00C3625B"/>
    <w:rsid w:val="00C3628C"/>
    <w:rsid w:val="00C375E3"/>
    <w:rsid w:val="00C3769F"/>
    <w:rsid w:val="00C379E6"/>
    <w:rsid w:val="00C4068C"/>
    <w:rsid w:val="00C41946"/>
    <w:rsid w:val="00C42018"/>
    <w:rsid w:val="00C42CBA"/>
    <w:rsid w:val="00C430A3"/>
    <w:rsid w:val="00C432E2"/>
    <w:rsid w:val="00C44C33"/>
    <w:rsid w:val="00C456FF"/>
    <w:rsid w:val="00C45FD3"/>
    <w:rsid w:val="00C5093B"/>
    <w:rsid w:val="00C51F53"/>
    <w:rsid w:val="00C52DE4"/>
    <w:rsid w:val="00C552CE"/>
    <w:rsid w:val="00C57078"/>
    <w:rsid w:val="00C57D33"/>
    <w:rsid w:val="00C57E0A"/>
    <w:rsid w:val="00C617D4"/>
    <w:rsid w:val="00C617F3"/>
    <w:rsid w:val="00C631F5"/>
    <w:rsid w:val="00C64C04"/>
    <w:rsid w:val="00C660BD"/>
    <w:rsid w:val="00C663DF"/>
    <w:rsid w:val="00C6789C"/>
    <w:rsid w:val="00C708FC"/>
    <w:rsid w:val="00C70F7C"/>
    <w:rsid w:val="00C71787"/>
    <w:rsid w:val="00C72381"/>
    <w:rsid w:val="00C7285E"/>
    <w:rsid w:val="00C73B6E"/>
    <w:rsid w:val="00C74AB1"/>
    <w:rsid w:val="00C760ED"/>
    <w:rsid w:val="00C80135"/>
    <w:rsid w:val="00C8167B"/>
    <w:rsid w:val="00C81E85"/>
    <w:rsid w:val="00C82340"/>
    <w:rsid w:val="00C823D2"/>
    <w:rsid w:val="00C82701"/>
    <w:rsid w:val="00C839E2"/>
    <w:rsid w:val="00C85E85"/>
    <w:rsid w:val="00C8636F"/>
    <w:rsid w:val="00C8715B"/>
    <w:rsid w:val="00C87FF4"/>
    <w:rsid w:val="00C908DE"/>
    <w:rsid w:val="00C91078"/>
    <w:rsid w:val="00C917E2"/>
    <w:rsid w:val="00C91EAE"/>
    <w:rsid w:val="00C926CD"/>
    <w:rsid w:val="00CA1F5A"/>
    <w:rsid w:val="00CA25EC"/>
    <w:rsid w:val="00CA39F5"/>
    <w:rsid w:val="00CA4C38"/>
    <w:rsid w:val="00CA53E4"/>
    <w:rsid w:val="00CA5724"/>
    <w:rsid w:val="00CA5BE4"/>
    <w:rsid w:val="00CA5DCD"/>
    <w:rsid w:val="00CA79EC"/>
    <w:rsid w:val="00CA7FBE"/>
    <w:rsid w:val="00CB0785"/>
    <w:rsid w:val="00CB1757"/>
    <w:rsid w:val="00CB2244"/>
    <w:rsid w:val="00CB2B62"/>
    <w:rsid w:val="00CB3290"/>
    <w:rsid w:val="00CB355F"/>
    <w:rsid w:val="00CB43EA"/>
    <w:rsid w:val="00CB5861"/>
    <w:rsid w:val="00CC2597"/>
    <w:rsid w:val="00CC3ACB"/>
    <w:rsid w:val="00CC45D5"/>
    <w:rsid w:val="00CC6F64"/>
    <w:rsid w:val="00CD1007"/>
    <w:rsid w:val="00CD1572"/>
    <w:rsid w:val="00CD22B1"/>
    <w:rsid w:val="00CD5540"/>
    <w:rsid w:val="00CD585C"/>
    <w:rsid w:val="00CD606A"/>
    <w:rsid w:val="00CD6071"/>
    <w:rsid w:val="00CD61FB"/>
    <w:rsid w:val="00CD6463"/>
    <w:rsid w:val="00CD7373"/>
    <w:rsid w:val="00CE135E"/>
    <w:rsid w:val="00CE1CD1"/>
    <w:rsid w:val="00CE20B5"/>
    <w:rsid w:val="00CE2532"/>
    <w:rsid w:val="00CE26C3"/>
    <w:rsid w:val="00CE28A9"/>
    <w:rsid w:val="00CE4C1F"/>
    <w:rsid w:val="00CE5ED3"/>
    <w:rsid w:val="00CE617F"/>
    <w:rsid w:val="00CE652C"/>
    <w:rsid w:val="00CE6BEF"/>
    <w:rsid w:val="00CE71B1"/>
    <w:rsid w:val="00CE7C7D"/>
    <w:rsid w:val="00CF0028"/>
    <w:rsid w:val="00CF2ACD"/>
    <w:rsid w:val="00CF3083"/>
    <w:rsid w:val="00CF410D"/>
    <w:rsid w:val="00CF52FF"/>
    <w:rsid w:val="00CF5FCE"/>
    <w:rsid w:val="00CF6B4C"/>
    <w:rsid w:val="00CF7564"/>
    <w:rsid w:val="00D01E76"/>
    <w:rsid w:val="00D01EC4"/>
    <w:rsid w:val="00D024A4"/>
    <w:rsid w:val="00D0263F"/>
    <w:rsid w:val="00D02D90"/>
    <w:rsid w:val="00D02F2E"/>
    <w:rsid w:val="00D03CF0"/>
    <w:rsid w:val="00D04135"/>
    <w:rsid w:val="00D04998"/>
    <w:rsid w:val="00D051BA"/>
    <w:rsid w:val="00D06CB4"/>
    <w:rsid w:val="00D075DD"/>
    <w:rsid w:val="00D10C07"/>
    <w:rsid w:val="00D11565"/>
    <w:rsid w:val="00D118ED"/>
    <w:rsid w:val="00D13539"/>
    <w:rsid w:val="00D13D87"/>
    <w:rsid w:val="00D13E98"/>
    <w:rsid w:val="00D172A5"/>
    <w:rsid w:val="00D23A04"/>
    <w:rsid w:val="00D23A0E"/>
    <w:rsid w:val="00D26AB4"/>
    <w:rsid w:val="00D27138"/>
    <w:rsid w:val="00D276D9"/>
    <w:rsid w:val="00D27B93"/>
    <w:rsid w:val="00D3035F"/>
    <w:rsid w:val="00D30B1A"/>
    <w:rsid w:val="00D32424"/>
    <w:rsid w:val="00D3290C"/>
    <w:rsid w:val="00D34367"/>
    <w:rsid w:val="00D375E6"/>
    <w:rsid w:val="00D40EDC"/>
    <w:rsid w:val="00D4105A"/>
    <w:rsid w:val="00D422F6"/>
    <w:rsid w:val="00D43926"/>
    <w:rsid w:val="00D44279"/>
    <w:rsid w:val="00D467BC"/>
    <w:rsid w:val="00D46FCF"/>
    <w:rsid w:val="00D507FF"/>
    <w:rsid w:val="00D50E71"/>
    <w:rsid w:val="00D5140F"/>
    <w:rsid w:val="00D515D7"/>
    <w:rsid w:val="00D55221"/>
    <w:rsid w:val="00D56F60"/>
    <w:rsid w:val="00D57EA0"/>
    <w:rsid w:val="00D60118"/>
    <w:rsid w:val="00D6015A"/>
    <w:rsid w:val="00D60A69"/>
    <w:rsid w:val="00D60EAD"/>
    <w:rsid w:val="00D63ECF"/>
    <w:rsid w:val="00D63FC7"/>
    <w:rsid w:val="00D65A01"/>
    <w:rsid w:val="00D67D42"/>
    <w:rsid w:val="00D701C7"/>
    <w:rsid w:val="00D70446"/>
    <w:rsid w:val="00D70FFD"/>
    <w:rsid w:val="00D71237"/>
    <w:rsid w:val="00D71742"/>
    <w:rsid w:val="00D717F2"/>
    <w:rsid w:val="00D733AC"/>
    <w:rsid w:val="00D80AF9"/>
    <w:rsid w:val="00D818AD"/>
    <w:rsid w:val="00D82DA4"/>
    <w:rsid w:val="00D837DD"/>
    <w:rsid w:val="00D839EF"/>
    <w:rsid w:val="00D83C7C"/>
    <w:rsid w:val="00D843BB"/>
    <w:rsid w:val="00D84B7A"/>
    <w:rsid w:val="00D8675A"/>
    <w:rsid w:val="00D8727C"/>
    <w:rsid w:val="00D9024C"/>
    <w:rsid w:val="00D905B0"/>
    <w:rsid w:val="00D91690"/>
    <w:rsid w:val="00D96A02"/>
    <w:rsid w:val="00DA0279"/>
    <w:rsid w:val="00DA1553"/>
    <w:rsid w:val="00DA22C1"/>
    <w:rsid w:val="00DA4535"/>
    <w:rsid w:val="00DA4538"/>
    <w:rsid w:val="00DA559A"/>
    <w:rsid w:val="00DA5F54"/>
    <w:rsid w:val="00DA617F"/>
    <w:rsid w:val="00DA72EC"/>
    <w:rsid w:val="00DA764A"/>
    <w:rsid w:val="00DB09C8"/>
    <w:rsid w:val="00DB0D33"/>
    <w:rsid w:val="00DB155A"/>
    <w:rsid w:val="00DB2447"/>
    <w:rsid w:val="00DB51E1"/>
    <w:rsid w:val="00DB5A24"/>
    <w:rsid w:val="00DC0DF9"/>
    <w:rsid w:val="00DC0F3F"/>
    <w:rsid w:val="00DC1F53"/>
    <w:rsid w:val="00DC2754"/>
    <w:rsid w:val="00DC27E4"/>
    <w:rsid w:val="00DC4E1B"/>
    <w:rsid w:val="00DC77AF"/>
    <w:rsid w:val="00DC7F34"/>
    <w:rsid w:val="00DD0C7D"/>
    <w:rsid w:val="00DD2055"/>
    <w:rsid w:val="00DD28A1"/>
    <w:rsid w:val="00DD43C0"/>
    <w:rsid w:val="00DD4F33"/>
    <w:rsid w:val="00DD53FE"/>
    <w:rsid w:val="00DD5BEB"/>
    <w:rsid w:val="00DD65EF"/>
    <w:rsid w:val="00DD6C4B"/>
    <w:rsid w:val="00DE0356"/>
    <w:rsid w:val="00DE0668"/>
    <w:rsid w:val="00DE0AC0"/>
    <w:rsid w:val="00DE308C"/>
    <w:rsid w:val="00DE37B0"/>
    <w:rsid w:val="00DE56C8"/>
    <w:rsid w:val="00DE58E2"/>
    <w:rsid w:val="00DF065B"/>
    <w:rsid w:val="00DF0C26"/>
    <w:rsid w:val="00DF0D30"/>
    <w:rsid w:val="00DF1B6F"/>
    <w:rsid w:val="00DF2823"/>
    <w:rsid w:val="00DF3247"/>
    <w:rsid w:val="00DF34B8"/>
    <w:rsid w:val="00DF4714"/>
    <w:rsid w:val="00DF5F6A"/>
    <w:rsid w:val="00DF6043"/>
    <w:rsid w:val="00E01379"/>
    <w:rsid w:val="00E02E65"/>
    <w:rsid w:val="00E03071"/>
    <w:rsid w:val="00E0379E"/>
    <w:rsid w:val="00E038F8"/>
    <w:rsid w:val="00E049CB"/>
    <w:rsid w:val="00E055BC"/>
    <w:rsid w:val="00E05BE0"/>
    <w:rsid w:val="00E06CE1"/>
    <w:rsid w:val="00E07196"/>
    <w:rsid w:val="00E07973"/>
    <w:rsid w:val="00E10C73"/>
    <w:rsid w:val="00E121F2"/>
    <w:rsid w:val="00E14086"/>
    <w:rsid w:val="00E156A6"/>
    <w:rsid w:val="00E15EAB"/>
    <w:rsid w:val="00E166B1"/>
    <w:rsid w:val="00E16A99"/>
    <w:rsid w:val="00E21E20"/>
    <w:rsid w:val="00E228E8"/>
    <w:rsid w:val="00E24C54"/>
    <w:rsid w:val="00E25CCA"/>
    <w:rsid w:val="00E267E5"/>
    <w:rsid w:val="00E269E2"/>
    <w:rsid w:val="00E31364"/>
    <w:rsid w:val="00E338C0"/>
    <w:rsid w:val="00E340C6"/>
    <w:rsid w:val="00E347EA"/>
    <w:rsid w:val="00E3491B"/>
    <w:rsid w:val="00E36415"/>
    <w:rsid w:val="00E3726C"/>
    <w:rsid w:val="00E3793D"/>
    <w:rsid w:val="00E37B32"/>
    <w:rsid w:val="00E40D6C"/>
    <w:rsid w:val="00E419C3"/>
    <w:rsid w:val="00E41C5A"/>
    <w:rsid w:val="00E43BDC"/>
    <w:rsid w:val="00E44942"/>
    <w:rsid w:val="00E46027"/>
    <w:rsid w:val="00E5077E"/>
    <w:rsid w:val="00E50B8F"/>
    <w:rsid w:val="00E51D92"/>
    <w:rsid w:val="00E523E2"/>
    <w:rsid w:val="00E5244D"/>
    <w:rsid w:val="00E52BAB"/>
    <w:rsid w:val="00E54B5D"/>
    <w:rsid w:val="00E5501D"/>
    <w:rsid w:val="00E55999"/>
    <w:rsid w:val="00E56A67"/>
    <w:rsid w:val="00E601AA"/>
    <w:rsid w:val="00E6087B"/>
    <w:rsid w:val="00E61071"/>
    <w:rsid w:val="00E62C50"/>
    <w:rsid w:val="00E6329E"/>
    <w:rsid w:val="00E63389"/>
    <w:rsid w:val="00E634CA"/>
    <w:rsid w:val="00E646DB"/>
    <w:rsid w:val="00E64D43"/>
    <w:rsid w:val="00E67D07"/>
    <w:rsid w:val="00E67FD0"/>
    <w:rsid w:val="00E71608"/>
    <w:rsid w:val="00E71765"/>
    <w:rsid w:val="00E7210D"/>
    <w:rsid w:val="00E734D8"/>
    <w:rsid w:val="00E73EF6"/>
    <w:rsid w:val="00E7466F"/>
    <w:rsid w:val="00E74767"/>
    <w:rsid w:val="00E765F6"/>
    <w:rsid w:val="00E76765"/>
    <w:rsid w:val="00E77A3F"/>
    <w:rsid w:val="00E807C3"/>
    <w:rsid w:val="00E8095C"/>
    <w:rsid w:val="00E814A1"/>
    <w:rsid w:val="00E83CED"/>
    <w:rsid w:val="00E844E5"/>
    <w:rsid w:val="00E85089"/>
    <w:rsid w:val="00E85B9F"/>
    <w:rsid w:val="00E85DB1"/>
    <w:rsid w:val="00E90B99"/>
    <w:rsid w:val="00E91127"/>
    <w:rsid w:val="00E92603"/>
    <w:rsid w:val="00E940D2"/>
    <w:rsid w:val="00E94469"/>
    <w:rsid w:val="00E94CBB"/>
    <w:rsid w:val="00E951DC"/>
    <w:rsid w:val="00E95FCB"/>
    <w:rsid w:val="00E96BD8"/>
    <w:rsid w:val="00E96FDA"/>
    <w:rsid w:val="00EA1165"/>
    <w:rsid w:val="00EA17D2"/>
    <w:rsid w:val="00EA31EE"/>
    <w:rsid w:val="00EA3933"/>
    <w:rsid w:val="00EA46F4"/>
    <w:rsid w:val="00EA53BB"/>
    <w:rsid w:val="00EA6AFF"/>
    <w:rsid w:val="00EA7FFC"/>
    <w:rsid w:val="00EB195B"/>
    <w:rsid w:val="00EB2B00"/>
    <w:rsid w:val="00EB491F"/>
    <w:rsid w:val="00EB7034"/>
    <w:rsid w:val="00EC00E6"/>
    <w:rsid w:val="00EC059B"/>
    <w:rsid w:val="00EC1205"/>
    <w:rsid w:val="00EC253A"/>
    <w:rsid w:val="00EC605C"/>
    <w:rsid w:val="00EC6CBF"/>
    <w:rsid w:val="00ED119E"/>
    <w:rsid w:val="00ED265D"/>
    <w:rsid w:val="00ED32DC"/>
    <w:rsid w:val="00ED33CD"/>
    <w:rsid w:val="00ED3AD1"/>
    <w:rsid w:val="00ED4150"/>
    <w:rsid w:val="00ED4AB5"/>
    <w:rsid w:val="00ED4CBB"/>
    <w:rsid w:val="00ED5C06"/>
    <w:rsid w:val="00ED742E"/>
    <w:rsid w:val="00ED7E07"/>
    <w:rsid w:val="00EE2157"/>
    <w:rsid w:val="00EE28F5"/>
    <w:rsid w:val="00EE4F98"/>
    <w:rsid w:val="00EE5748"/>
    <w:rsid w:val="00EE68B0"/>
    <w:rsid w:val="00EE68F8"/>
    <w:rsid w:val="00EE6943"/>
    <w:rsid w:val="00EF0A25"/>
    <w:rsid w:val="00EF0E46"/>
    <w:rsid w:val="00EF2C93"/>
    <w:rsid w:val="00EF4138"/>
    <w:rsid w:val="00F00EBF"/>
    <w:rsid w:val="00F0125F"/>
    <w:rsid w:val="00F0304F"/>
    <w:rsid w:val="00F03552"/>
    <w:rsid w:val="00F052FA"/>
    <w:rsid w:val="00F05B91"/>
    <w:rsid w:val="00F06EDF"/>
    <w:rsid w:val="00F1062A"/>
    <w:rsid w:val="00F1068D"/>
    <w:rsid w:val="00F111EF"/>
    <w:rsid w:val="00F11409"/>
    <w:rsid w:val="00F11663"/>
    <w:rsid w:val="00F11BF2"/>
    <w:rsid w:val="00F11D8D"/>
    <w:rsid w:val="00F11DAE"/>
    <w:rsid w:val="00F13ADB"/>
    <w:rsid w:val="00F153FD"/>
    <w:rsid w:val="00F15A01"/>
    <w:rsid w:val="00F15ED0"/>
    <w:rsid w:val="00F22C90"/>
    <w:rsid w:val="00F22E7F"/>
    <w:rsid w:val="00F237DB"/>
    <w:rsid w:val="00F247BB"/>
    <w:rsid w:val="00F24D01"/>
    <w:rsid w:val="00F24DEC"/>
    <w:rsid w:val="00F25B9D"/>
    <w:rsid w:val="00F25F6D"/>
    <w:rsid w:val="00F27A11"/>
    <w:rsid w:val="00F27B72"/>
    <w:rsid w:val="00F3122E"/>
    <w:rsid w:val="00F3134A"/>
    <w:rsid w:val="00F31AEC"/>
    <w:rsid w:val="00F32FD6"/>
    <w:rsid w:val="00F33DE9"/>
    <w:rsid w:val="00F344B2"/>
    <w:rsid w:val="00F34A65"/>
    <w:rsid w:val="00F3500B"/>
    <w:rsid w:val="00F3691E"/>
    <w:rsid w:val="00F37279"/>
    <w:rsid w:val="00F43F1B"/>
    <w:rsid w:val="00F440F7"/>
    <w:rsid w:val="00F44E72"/>
    <w:rsid w:val="00F4542C"/>
    <w:rsid w:val="00F45855"/>
    <w:rsid w:val="00F4721D"/>
    <w:rsid w:val="00F47383"/>
    <w:rsid w:val="00F50084"/>
    <w:rsid w:val="00F50298"/>
    <w:rsid w:val="00F507DC"/>
    <w:rsid w:val="00F5251A"/>
    <w:rsid w:val="00F55E74"/>
    <w:rsid w:val="00F5632C"/>
    <w:rsid w:val="00F567E6"/>
    <w:rsid w:val="00F56DF6"/>
    <w:rsid w:val="00F5759D"/>
    <w:rsid w:val="00F604CA"/>
    <w:rsid w:val="00F60D44"/>
    <w:rsid w:val="00F62191"/>
    <w:rsid w:val="00F621FF"/>
    <w:rsid w:val="00F67305"/>
    <w:rsid w:val="00F679B1"/>
    <w:rsid w:val="00F67CB6"/>
    <w:rsid w:val="00F71530"/>
    <w:rsid w:val="00F724BA"/>
    <w:rsid w:val="00F73B5F"/>
    <w:rsid w:val="00F750A5"/>
    <w:rsid w:val="00F75182"/>
    <w:rsid w:val="00F75A6C"/>
    <w:rsid w:val="00F76554"/>
    <w:rsid w:val="00F776AB"/>
    <w:rsid w:val="00F77F01"/>
    <w:rsid w:val="00F8069D"/>
    <w:rsid w:val="00F810F2"/>
    <w:rsid w:val="00F8178C"/>
    <w:rsid w:val="00F826AE"/>
    <w:rsid w:val="00F84525"/>
    <w:rsid w:val="00F84A58"/>
    <w:rsid w:val="00F860ED"/>
    <w:rsid w:val="00F870E9"/>
    <w:rsid w:val="00F87335"/>
    <w:rsid w:val="00F910DF"/>
    <w:rsid w:val="00F931BC"/>
    <w:rsid w:val="00F93801"/>
    <w:rsid w:val="00F93FA7"/>
    <w:rsid w:val="00F9441E"/>
    <w:rsid w:val="00F9760F"/>
    <w:rsid w:val="00F97A5D"/>
    <w:rsid w:val="00F97E38"/>
    <w:rsid w:val="00FA02AA"/>
    <w:rsid w:val="00FA05B7"/>
    <w:rsid w:val="00FA088E"/>
    <w:rsid w:val="00FA152B"/>
    <w:rsid w:val="00FA2B09"/>
    <w:rsid w:val="00FA3702"/>
    <w:rsid w:val="00FA5BC5"/>
    <w:rsid w:val="00FA75C2"/>
    <w:rsid w:val="00FA7B25"/>
    <w:rsid w:val="00FB2386"/>
    <w:rsid w:val="00FB2BFB"/>
    <w:rsid w:val="00FB41CA"/>
    <w:rsid w:val="00FB436F"/>
    <w:rsid w:val="00FB58A7"/>
    <w:rsid w:val="00FB78B3"/>
    <w:rsid w:val="00FC01B6"/>
    <w:rsid w:val="00FC08BD"/>
    <w:rsid w:val="00FC0A02"/>
    <w:rsid w:val="00FC1F59"/>
    <w:rsid w:val="00FC1F8D"/>
    <w:rsid w:val="00FC396B"/>
    <w:rsid w:val="00FC5675"/>
    <w:rsid w:val="00FC608C"/>
    <w:rsid w:val="00FC72F1"/>
    <w:rsid w:val="00FC7573"/>
    <w:rsid w:val="00FC757D"/>
    <w:rsid w:val="00FC78C3"/>
    <w:rsid w:val="00FD0D30"/>
    <w:rsid w:val="00FD1257"/>
    <w:rsid w:val="00FD1716"/>
    <w:rsid w:val="00FD2D74"/>
    <w:rsid w:val="00FD3815"/>
    <w:rsid w:val="00FD4BA9"/>
    <w:rsid w:val="00FD5891"/>
    <w:rsid w:val="00FD5E1E"/>
    <w:rsid w:val="00FD6776"/>
    <w:rsid w:val="00FD6FD1"/>
    <w:rsid w:val="00FD7342"/>
    <w:rsid w:val="00FE0D6D"/>
    <w:rsid w:val="00FE0FA7"/>
    <w:rsid w:val="00FE1DF3"/>
    <w:rsid w:val="00FE438B"/>
    <w:rsid w:val="00FE450F"/>
    <w:rsid w:val="00FF160F"/>
    <w:rsid w:val="00FF2EF6"/>
    <w:rsid w:val="00FF451F"/>
    <w:rsid w:val="00FF4671"/>
    <w:rsid w:val="00FF4762"/>
    <w:rsid w:val="00FF4C2B"/>
    <w:rsid w:val="00FF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A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745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rsid w:val="002745A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33C1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033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33C1A"/>
    <w:rPr>
      <w:rFonts w:eastAsia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33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33C1A"/>
    <w:rPr>
      <w:b/>
    </w:rPr>
  </w:style>
  <w:style w:type="paragraph" w:styleId="BalloonText">
    <w:name w:val="Balloon Text"/>
    <w:basedOn w:val="Normal"/>
    <w:link w:val="BalloonTextChar"/>
    <w:uiPriority w:val="99"/>
    <w:rsid w:val="00033C1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33C1A"/>
    <w:rPr>
      <w:rFonts w:ascii="Tahoma" w:hAnsi="Tahoma" w:cs="Times New Roman"/>
      <w:sz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enster@uni-kasse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443</Words>
  <Characters>2526</Characters>
  <Application>Microsoft Office Outlook</Application>
  <DocSecurity>0</DocSecurity>
  <Lines>0</Lines>
  <Paragraphs>0</Paragraphs>
  <ScaleCrop>false</ScaleCrop>
  <Company>UK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250-350 words</dc:title>
  <dc:subject/>
  <dc:creator>OPATS</dc:creator>
  <cp:keywords/>
  <dc:description/>
  <cp:lastModifiedBy>OPATS</cp:lastModifiedBy>
  <cp:revision>4</cp:revision>
  <dcterms:created xsi:type="dcterms:W3CDTF">2016-04-13T07:17:00Z</dcterms:created>
  <dcterms:modified xsi:type="dcterms:W3CDTF">2016-04-14T09:32:00Z</dcterms:modified>
</cp:coreProperties>
</file>